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416"/>
        <w:tblW w:w="106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7"/>
        <w:gridCol w:w="2268"/>
        <w:gridCol w:w="1787"/>
        <w:gridCol w:w="3120"/>
      </w:tblGrid>
      <w:tr w:rsidR="00A92C85" w:rsidRPr="005662AC" w14:paraId="4B082187" w14:textId="77777777" w:rsidTr="007D0583">
        <w:trPr>
          <w:trHeight w:val="1076"/>
        </w:trPr>
        <w:tc>
          <w:tcPr>
            <w:tcW w:w="1063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0B41F7" w14:textId="77777777" w:rsidR="00A92C85" w:rsidRPr="005662AC" w:rsidRDefault="00A92C85" w:rsidP="007D0583">
            <w:pPr>
              <w:tabs>
                <w:tab w:val="center" w:pos="5757"/>
              </w:tabs>
              <w:suppressAutoHyphens/>
              <w:ind w:right="-993"/>
              <w:rPr>
                <w:rFonts w:ascii="Calibri" w:hAnsi="Calibri"/>
                <w:b/>
                <w:kern w:val="1"/>
                <w:sz w:val="30"/>
                <w:szCs w:val="30"/>
                <w:lang w:bidi="hi-IN"/>
              </w:rPr>
            </w:pPr>
            <w:r w:rsidRPr="005662AC">
              <w:rPr>
                <w:rFonts w:ascii="Calibri" w:hAnsi="Calibri"/>
                <w:b/>
                <w:kern w:val="1"/>
                <w:sz w:val="30"/>
                <w:szCs w:val="30"/>
                <w:lang w:bidi="hi-IN"/>
              </w:rPr>
              <w:tab/>
              <w:t>Zgłoszenie uczestnictwa w I</w:t>
            </w:r>
            <w:r>
              <w:rPr>
                <w:rFonts w:ascii="Calibri" w:hAnsi="Calibri"/>
                <w:b/>
                <w:kern w:val="1"/>
                <w:sz w:val="30"/>
                <w:szCs w:val="30"/>
                <w:lang w:bidi="hi-IN"/>
              </w:rPr>
              <w:t>II</w:t>
            </w:r>
            <w:r w:rsidRPr="005662AC">
              <w:rPr>
                <w:rFonts w:ascii="Calibri" w:hAnsi="Calibri"/>
                <w:b/>
                <w:kern w:val="1"/>
                <w:sz w:val="30"/>
                <w:szCs w:val="30"/>
                <w:lang w:bidi="hi-IN"/>
              </w:rPr>
              <w:t xml:space="preserve"> edycji Konkursu  </w:t>
            </w:r>
          </w:p>
          <w:p w14:paraId="52EE68BC" w14:textId="77777777" w:rsidR="00A92C85" w:rsidRPr="005662AC" w:rsidRDefault="00A92C85" w:rsidP="007D0583">
            <w:pPr>
              <w:tabs>
                <w:tab w:val="center" w:pos="5757"/>
              </w:tabs>
              <w:suppressAutoHyphens/>
              <w:ind w:right="-993"/>
              <w:jc w:val="center"/>
              <w:rPr>
                <w:rFonts w:ascii="Calibri" w:hAnsi="Calibri"/>
                <w:b/>
                <w:kern w:val="1"/>
                <w:sz w:val="30"/>
                <w:szCs w:val="30"/>
                <w:lang w:bidi="hi-IN"/>
              </w:rPr>
            </w:pPr>
            <w:r w:rsidRPr="005662AC">
              <w:rPr>
                <w:rFonts w:ascii="Calibri" w:hAnsi="Calibri"/>
                <w:b/>
                <w:kern w:val="1"/>
                <w:sz w:val="30"/>
                <w:szCs w:val="30"/>
                <w:lang w:bidi="hi-IN"/>
              </w:rPr>
              <w:t>„Odkrywamy smaki – kredens żywności w Gminie Hrubieszów”</w:t>
            </w:r>
          </w:p>
          <w:p w14:paraId="1F34E37E" w14:textId="77777777" w:rsidR="00A92C85" w:rsidRPr="005662AC" w:rsidRDefault="00A92C85" w:rsidP="007D0583">
            <w:pPr>
              <w:suppressAutoHyphens/>
              <w:ind w:right="-993"/>
              <w:jc w:val="center"/>
              <w:rPr>
                <w:rFonts w:ascii="Calibri" w:hAnsi="Calibri"/>
                <w:kern w:val="1"/>
                <w:lang w:bidi="hi-IN"/>
              </w:rPr>
            </w:pPr>
          </w:p>
        </w:tc>
      </w:tr>
      <w:tr w:rsidR="00A92C85" w:rsidRPr="005662AC" w14:paraId="6A0EE412" w14:textId="77777777" w:rsidTr="007D0583">
        <w:trPr>
          <w:trHeight w:val="467"/>
        </w:trPr>
        <w:tc>
          <w:tcPr>
            <w:tcW w:w="106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FB2032" w14:textId="77777777" w:rsidR="00A92C85" w:rsidRPr="005662AC" w:rsidRDefault="00A92C85" w:rsidP="007D0583">
            <w:pPr>
              <w:suppressLineNumbers/>
              <w:suppressAutoHyphens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5662AC">
              <w:rPr>
                <w:rFonts w:ascii="Liberation Serif" w:eastAsia="SimSun" w:hAnsi="Liberation Serif" w:cs="Arial"/>
                <w:b/>
                <w:bCs/>
                <w:kern w:val="1"/>
                <w:lang w:eastAsia="zh-CN" w:bidi="hi-IN"/>
              </w:rPr>
              <w:t xml:space="preserve">Data zgłoszenia: </w:t>
            </w:r>
          </w:p>
        </w:tc>
      </w:tr>
      <w:tr w:rsidR="00A92C85" w:rsidRPr="005662AC" w14:paraId="21C085B0" w14:textId="77777777" w:rsidTr="007D0583">
        <w:trPr>
          <w:trHeight w:val="450"/>
        </w:trPr>
        <w:tc>
          <w:tcPr>
            <w:tcW w:w="10632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850726F" w14:textId="77777777" w:rsidR="00A92C85" w:rsidRPr="005662AC" w:rsidRDefault="00A92C85" w:rsidP="007D0583">
            <w:pPr>
              <w:suppressLineNumbers/>
              <w:suppressAutoHyphens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5662AC">
              <w:rPr>
                <w:rFonts w:ascii="Liberation Serif" w:eastAsia="SimSun" w:hAnsi="Liberation Serif" w:cs="Arial"/>
                <w:kern w:val="1"/>
                <w:lang w:eastAsia="zh-CN" w:bidi="hi-IN"/>
              </w:rPr>
              <w:t xml:space="preserve">Nazwa organizacji/osoby zgłaszającej:  </w:t>
            </w:r>
          </w:p>
          <w:p w14:paraId="2142FBBF" w14:textId="77777777" w:rsidR="00A92C85" w:rsidRPr="005662AC" w:rsidRDefault="00A92C85" w:rsidP="007D0583">
            <w:pPr>
              <w:suppressLineNumbers/>
              <w:suppressAutoHyphens/>
              <w:rPr>
                <w:rFonts w:ascii="Liberation Serif" w:eastAsia="SimSun" w:hAnsi="Liberation Serif" w:cs="Arial"/>
                <w:b/>
                <w:i/>
                <w:kern w:val="1"/>
                <w:lang w:eastAsia="zh-CN" w:bidi="hi-IN"/>
              </w:rPr>
            </w:pPr>
          </w:p>
        </w:tc>
      </w:tr>
      <w:tr w:rsidR="00A92C85" w:rsidRPr="005662AC" w14:paraId="71BF6741" w14:textId="77777777" w:rsidTr="007D0583">
        <w:trPr>
          <w:trHeight w:val="25"/>
        </w:trPr>
        <w:tc>
          <w:tcPr>
            <w:tcW w:w="106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5665C" w14:textId="77777777" w:rsidR="00A92C85" w:rsidRPr="005662AC" w:rsidRDefault="00A92C85" w:rsidP="007D0583">
            <w:pPr>
              <w:suppressAutoHyphens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5662AC">
              <w:rPr>
                <w:rFonts w:ascii="Liberation Serif" w:eastAsia="SimSun" w:hAnsi="Liberation Serif" w:cs="Arial"/>
                <w:kern w:val="1"/>
                <w:lang w:eastAsia="zh-CN" w:bidi="hi-IN"/>
              </w:rPr>
              <w:t>Imię i nazwisko osoby do kontaktu:</w:t>
            </w:r>
          </w:p>
          <w:p w14:paraId="22C4C4D2" w14:textId="77777777" w:rsidR="00A92C85" w:rsidRPr="005662AC" w:rsidRDefault="00A92C85" w:rsidP="007D0583">
            <w:pPr>
              <w:suppressLineNumbers/>
              <w:suppressAutoHyphens/>
              <w:snapToGrid w:val="0"/>
              <w:rPr>
                <w:rFonts w:ascii="Liberation Serif" w:eastAsia="SimSun" w:hAnsi="Liberation Serif" w:cs="Arial"/>
                <w:b/>
                <w:bCs/>
                <w:kern w:val="1"/>
                <w:lang w:eastAsia="zh-CN" w:bidi="hi-IN"/>
              </w:rPr>
            </w:pPr>
          </w:p>
        </w:tc>
      </w:tr>
      <w:tr w:rsidR="00A92C85" w:rsidRPr="005662AC" w14:paraId="5F9E5095" w14:textId="77777777" w:rsidTr="007D0583">
        <w:tc>
          <w:tcPr>
            <w:tcW w:w="3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926F1" w14:textId="77777777" w:rsidR="00A92C85" w:rsidRPr="005662AC" w:rsidRDefault="00A92C85" w:rsidP="007D0583">
            <w:pPr>
              <w:suppressLineNumbers/>
              <w:suppressAutoHyphens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5662AC">
              <w:rPr>
                <w:rFonts w:ascii="Liberation Serif" w:eastAsia="SimSun" w:hAnsi="Liberation Serif" w:cs="Arial"/>
                <w:kern w:val="1"/>
                <w:lang w:eastAsia="zh-CN" w:bidi="hi-IN"/>
              </w:rPr>
              <w:t>Gmina: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7CEFB" w14:textId="77777777" w:rsidR="00A92C85" w:rsidRPr="005662AC" w:rsidRDefault="00A92C85" w:rsidP="007D0583">
            <w:pPr>
              <w:suppressLineNumbers/>
              <w:suppressAutoHyphens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5662AC">
              <w:rPr>
                <w:rFonts w:ascii="Liberation Serif" w:eastAsia="SimSun" w:hAnsi="Liberation Serif" w:cs="Arial"/>
                <w:kern w:val="1"/>
                <w:lang w:eastAsia="zh-CN" w:bidi="hi-IN"/>
              </w:rPr>
              <w:t>Miejscowość:</w:t>
            </w:r>
          </w:p>
        </w:tc>
        <w:tc>
          <w:tcPr>
            <w:tcW w:w="178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A1C4E71" w14:textId="77777777" w:rsidR="00A92C85" w:rsidRPr="005662AC" w:rsidRDefault="00A92C85" w:rsidP="007D0583">
            <w:pPr>
              <w:suppressLineNumbers/>
              <w:suppressAutoHyphens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5662AC">
              <w:rPr>
                <w:rFonts w:ascii="Liberation Serif" w:eastAsia="SimSun" w:hAnsi="Liberation Serif" w:cs="Arial"/>
                <w:kern w:val="1"/>
                <w:lang w:eastAsia="zh-CN" w:bidi="hi-IN"/>
              </w:rPr>
              <w:t>Nr telefonu: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A4E65" w14:textId="77777777" w:rsidR="00A92C85" w:rsidRPr="005662AC" w:rsidRDefault="00A92C85" w:rsidP="007D0583">
            <w:pPr>
              <w:suppressLineNumbers/>
              <w:suppressAutoHyphens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5662AC">
              <w:rPr>
                <w:rFonts w:ascii="Liberation Serif" w:eastAsia="SimSun" w:hAnsi="Liberation Serif" w:cs="Arial"/>
                <w:kern w:val="1"/>
                <w:lang w:eastAsia="zh-CN" w:bidi="hi-IN"/>
              </w:rPr>
              <w:t>E-mail:</w:t>
            </w:r>
          </w:p>
        </w:tc>
      </w:tr>
      <w:tr w:rsidR="00A92C85" w:rsidRPr="005662AC" w14:paraId="6D97716A" w14:textId="77777777" w:rsidTr="007D0583">
        <w:trPr>
          <w:trHeight w:val="810"/>
        </w:trPr>
        <w:tc>
          <w:tcPr>
            <w:tcW w:w="34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64070" w14:textId="77777777" w:rsidR="00A92C85" w:rsidRPr="005662AC" w:rsidRDefault="00A92C85" w:rsidP="007D0583">
            <w:pPr>
              <w:suppressLineNumbers/>
              <w:suppressAutoHyphens/>
              <w:snapToGrid w:val="0"/>
              <w:rPr>
                <w:rFonts w:ascii="Liberation Serif" w:eastAsia="SimSun" w:hAnsi="Liberation Serif" w:cs="Arial"/>
                <w:b/>
                <w:kern w:val="1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3007F" w14:textId="77777777" w:rsidR="00A92C85" w:rsidRPr="005662AC" w:rsidRDefault="00A92C85" w:rsidP="007D0583">
            <w:pPr>
              <w:suppressLineNumbers/>
              <w:suppressAutoHyphens/>
              <w:snapToGrid w:val="0"/>
              <w:rPr>
                <w:rFonts w:ascii="Liberation Serif" w:eastAsia="SimSun" w:hAnsi="Liberation Serif" w:cs="Arial"/>
                <w:b/>
                <w:kern w:val="1"/>
                <w:lang w:eastAsia="zh-CN" w:bidi="hi-IN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6F2FB" w14:textId="77777777" w:rsidR="00A92C85" w:rsidRPr="005662AC" w:rsidRDefault="00A92C85" w:rsidP="007D0583">
            <w:pPr>
              <w:suppressLineNumbers/>
              <w:suppressAutoHyphens/>
              <w:snapToGrid w:val="0"/>
              <w:rPr>
                <w:rFonts w:ascii="Liberation Serif" w:eastAsia="SimSun" w:hAnsi="Liberation Serif" w:cs="Arial"/>
                <w:b/>
                <w:kern w:val="1"/>
                <w:lang w:eastAsia="zh-CN" w:bidi="hi-IN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48823" w14:textId="77777777" w:rsidR="00A92C85" w:rsidRPr="005662AC" w:rsidRDefault="00A92C85" w:rsidP="007D0583">
            <w:pPr>
              <w:suppressLineNumbers/>
              <w:suppressAutoHyphens/>
              <w:snapToGrid w:val="0"/>
              <w:rPr>
                <w:rFonts w:ascii="Liberation Serif" w:eastAsia="SimSun" w:hAnsi="Liberation Serif" w:cs="Arial"/>
                <w:b/>
                <w:kern w:val="1"/>
                <w:lang w:eastAsia="zh-CN" w:bidi="hi-IN"/>
              </w:rPr>
            </w:pPr>
          </w:p>
        </w:tc>
      </w:tr>
      <w:tr w:rsidR="00A92C85" w:rsidRPr="005662AC" w14:paraId="7B937416" w14:textId="77777777" w:rsidTr="007D0583">
        <w:trPr>
          <w:trHeight w:val="480"/>
        </w:trPr>
        <w:tc>
          <w:tcPr>
            <w:tcW w:w="10632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5E6F361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kern w:val="1"/>
                <w:lang w:bidi="hi-IN"/>
              </w:rPr>
            </w:pPr>
            <w:r w:rsidRPr="005662AC">
              <w:rPr>
                <w:kern w:val="1"/>
                <w:lang w:bidi="hi-IN"/>
              </w:rPr>
              <w:t>Nazwa produktu (historyczna, zwyczajowa, obecnie używana):</w:t>
            </w:r>
          </w:p>
          <w:p w14:paraId="6813C473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5964656A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</w:tc>
      </w:tr>
      <w:tr w:rsidR="00A92C85" w:rsidRPr="005662AC" w14:paraId="67B903A3" w14:textId="77777777" w:rsidTr="007D0583">
        <w:trPr>
          <w:trHeight w:val="604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D9755D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kern w:val="1"/>
                <w:lang w:bidi="hi-IN"/>
              </w:rPr>
            </w:pPr>
            <w:r w:rsidRPr="005662AC">
              <w:rPr>
                <w:kern w:val="1"/>
                <w:lang w:bidi="hi-IN"/>
              </w:rPr>
              <w:t>Opis produktu ( składniki, w jaki sposób produkt został przetworzony)</w:t>
            </w:r>
          </w:p>
          <w:p w14:paraId="4B7856E9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62AB1896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58DB1A91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689711FA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069993D8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4CC967C9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659F6B33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2FE073EC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50CBE9E4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39D8C2C5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4BB4CB78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71EE9481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68C417DD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45D474FE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029909D8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441B6794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6A6176E0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  <w:p w14:paraId="381A659D" w14:textId="77777777" w:rsidR="00A92C85" w:rsidRPr="005662AC" w:rsidRDefault="00A92C85" w:rsidP="007D0583">
            <w:pPr>
              <w:suppressAutoHyphens/>
              <w:ind w:right="-993"/>
              <w:jc w:val="both"/>
              <w:rPr>
                <w:rFonts w:ascii="Calibri" w:hAnsi="Calibri"/>
                <w:kern w:val="1"/>
                <w:lang w:bidi="hi-IN"/>
              </w:rPr>
            </w:pPr>
          </w:p>
        </w:tc>
      </w:tr>
      <w:tr w:rsidR="00A92C85" w:rsidRPr="005662AC" w14:paraId="053D2E78" w14:textId="77777777" w:rsidTr="007D0583">
        <w:trPr>
          <w:trHeight w:val="970"/>
        </w:trPr>
        <w:tc>
          <w:tcPr>
            <w:tcW w:w="1063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D689E" w14:textId="77777777" w:rsidR="00A92C85" w:rsidRPr="005662AC" w:rsidRDefault="00A92C85" w:rsidP="007D0583">
            <w:pPr>
              <w:suppressLineNumbers/>
              <w:suppressAutoHyphens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5662AC">
              <w:rPr>
                <w:rFonts w:ascii="Liberation Serif" w:eastAsia="SimSun" w:hAnsi="Liberation Serif" w:cs="Arial"/>
                <w:kern w:val="1"/>
                <w:lang w:eastAsia="zh-CN" w:bidi="hi-IN"/>
              </w:rPr>
              <w:t>Data i podpis osoby zgłaszającej:</w:t>
            </w:r>
          </w:p>
          <w:p w14:paraId="46335E86" w14:textId="77777777" w:rsidR="00A92C85" w:rsidRPr="005662AC" w:rsidRDefault="00A92C85" w:rsidP="007D0583">
            <w:pPr>
              <w:suppressLineNumbers/>
              <w:suppressAutoHyphens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</w:p>
          <w:p w14:paraId="3BBE0E73" w14:textId="77777777" w:rsidR="00A92C85" w:rsidRPr="005662AC" w:rsidRDefault="00A92C85" w:rsidP="007D0583">
            <w:pPr>
              <w:suppressLineNumbers/>
              <w:suppressAutoHyphens/>
              <w:rPr>
                <w:rFonts w:ascii="Liberation Serif" w:eastAsia="SimSun" w:hAnsi="Liberation Serif" w:cs="Arial"/>
                <w:kern w:val="1"/>
                <w:lang w:eastAsia="zh-CN" w:bidi="hi-IN"/>
              </w:rPr>
            </w:pPr>
            <w:r w:rsidRPr="005662AC">
              <w:rPr>
                <w:rFonts w:ascii="Liberation Serif" w:eastAsia="SimSun" w:hAnsi="Liberation Serif" w:cs="Arial"/>
                <w:kern w:val="1"/>
                <w:lang w:eastAsia="zh-CN" w:bidi="hi-IN"/>
              </w:rPr>
              <w:t>Data i podpis osoby przyjmującej zgłoszenie:</w:t>
            </w:r>
          </w:p>
        </w:tc>
      </w:tr>
    </w:tbl>
    <w:p w14:paraId="3642B2DC" w14:textId="77777777" w:rsidR="00960355" w:rsidRPr="00960355" w:rsidRDefault="00960355" w:rsidP="00960355">
      <w:pPr>
        <w:rPr>
          <w:rFonts w:ascii="Arial" w:hAnsi="Arial" w:cs="Arial"/>
          <w:sz w:val="22"/>
          <w:szCs w:val="22"/>
        </w:rPr>
      </w:pPr>
    </w:p>
    <w:sectPr w:rsidR="00960355" w:rsidRPr="00960355" w:rsidSect="00550B1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18C28" w14:textId="77777777" w:rsidR="00F80C02" w:rsidRDefault="00F80C02">
      <w:r>
        <w:separator/>
      </w:r>
    </w:p>
  </w:endnote>
  <w:endnote w:type="continuationSeparator" w:id="0">
    <w:p w14:paraId="5D928D40" w14:textId="77777777" w:rsidR="00F80C02" w:rsidRDefault="00F8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69EF0" w14:textId="4C90927A" w:rsidR="009F5CD0" w:rsidRPr="009A4859" w:rsidRDefault="00F659A3" w:rsidP="009F5CD0">
    <w:pPr>
      <w:pStyle w:val="Stopka"/>
      <w:tabs>
        <w:tab w:val="clear" w:pos="4536"/>
        <w:tab w:val="clear" w:pos="9072"/>
        <w:tab w:val="left" w:pos="3828"/>
        <w:tab w:val="left" w:pos="7230"/>
      </w:tabs>
      <w:ind w:left="567"/>
      <w:rPr>
        <w:rFonts w:ascii="Calibri" w:hAnsi="Calibri"/>
        <w:bCs/>
        <w:color w:val="432A18"/>
        <w:sz w:val="16"/>
        <w:szCs w:val="16"/>
        <w:lang w:val="de-DE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7F587EFD" wp14:editId="192C1E3C">
          <wp:simplePos x="0" y="0"/>
          <wp:positionH relativeFrom="column">
            <wp:posOffset>2319655</wp:posOffset>
          </wp:positionH>
          <wp:positionV relativeFrom="paragraph">
            <wp:posOffset>-9525</wp:posOffset>
          </wp:positionV>
          <wp:extent cx="76200" cy="295275"/>
          <wp:effectExtent l="0" t="0" r="0" b="0"/>
          <wp:wrapNone/>
          <wp:docPr id="37" name="Obraz 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10CA9F9" wp14:editId="1430A59C">
              <wp:simplePos x="0" y="0"/>
              <wp:positionH relativeFrom="column">
                <wp:posOffset>240665</wp:posOffset>
              </wp:positionH>
              <wp:positionV relativeFrom="paragraph">
                <wp:posOffset>-116841</wp:posOffset>
              </wp:positionV>
              <wp:extent cx="52451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A038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DC40DD" id="Łącznik prosty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5pt,-9.2pt" to="431.95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" strokecolor="#00a038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0" locked="0" layoutInCell="1" allowOverlap="1" wp14:anchorId="5DE164E3" wp14:editId="7530F1BC">
          <wp:simplePos x="0" y="0"/>
          <wp:positionH relativeFrom="column">
            <wp:posOffset>4469765</wp:posOffset>
          </wp:positionH>
          <wp:positionV relativeFrom="paragraph">
            <wp:posOffset>-11430</wp:posOffset>
          </wp:positionV>
          <wp:extent cx="76200" cy="295275"/>
          <wp:effectExtent l="0" t="0" r="0" b="0"/>
          <wp:wrapNone/>
          <wp:docPr id="39" name="Obraz 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2AE8317C" wp14:editId="74A251CB">
          <wp:simplePos x="0" y="0"/>
          <wp:positionH relativeFrom="column">
            <wp:posOffset>240665</wp:posOffset>
          </wp:positionH>
          <wp:positionV relativeFrom="paragraph">
            <wp:posOffset>-13335</wp:posOffset>
          </wp:positionV>
          <wp:extent cx="76200" cy="295275"/>
          <wp:effectExtent l="0" t="0" r="0" b="0"/>
          <wp:wrapNone/>
          <wp:docPr id="40" name="Obraz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BF18E5" wp14:editId="4A91C954">
              <wp:simplePos x="0" y="0"/>
              <wp:positionH relativeFrom="column">
                <wp:posOffset>840740</wp:posOffset>
              </wp:positionH>
              <wp:positionV relativeFrom="paragraph">
                <wp:posOffset>9876155</wp:posOffset>
              </wp:positionV>
              <wp:extent cx="46990" cy="26670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90" cy="266700"/>
                      </a:xfrm>
                      <a:prstGeom prst="rect">
                        <a:avLst/>
                      </a:prstGeom>
                      <a:solidFill>
                        <a:srgbClr val="FFFF1D"/>
                      </a:solidFill>
                      <a:ln w="9525">
                        <a:solidFill>
                          <a:srgbClr val="FFFF1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877FC" id="Prostokąt 2" o:spid="_x0000_s1026" style="position:absolute;margin-left:66.2pt;margin-top:777.65pt;width:3.7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" fillcolor="#ffff1d" strokecolor="#ffff1d"/>
          </w:pict>
        </mc:Fallback>
      </mc:AlternateContent>
    </w:r>
    <w:r w:rsidR="009F5CD0">
      <w:rPr>
        <w:sz w:val="16"/>
        <w:szCs w:val="16"/>
      </w:rPr>
      <w:t>tel.: (84) 696 20 25; 696 26 81</w:t>
    </w:r>
    <w:r w:rsidR="009F5CD0">
      <w:rPr>
        <w:sz w:val="16"/>
        <w:szCs w:val="16"/>
      </w:rPr>
      <w:tab/>
    </w:r>
    <w:r w:rsidR="009F5CD0" w:rsidRPr="009A4859">
      <w:rPr>
        <w:sz w:val="16"/>
        <w:szCs w:val="16"/>
      </w:rPr>
      <w:t xml:space="preserve">e-mail: </w:t>
    </w:r>
    <w:hyperlink r:id="rId2" w:history="1">
      <w:r w:rsidR="009F5CD0" w:rsidRPr="00E02195">
        <w:rPr>
          <w:rStyle w:val="Hipercze"/>
          <w:sz w:val="16"/>
          <w:szCs w:val="16"/>
        </w:rPr>
        <w:t>sekretariat@hrubieszow-gmina.pl</w:t>
      </w:r>
    </w:hyperlink>
    <w:r w:rsidR="009F5CD0">
      <w:rPr>
        <w:sz w:val="16"/>
        <w:szCs w:val="16"/>
      </w:rPr>
      <w:tab/>
    </w:r>
    <w:r w:rsidR="009F5CD0" w:rsidRPr="00A8345C">
      <w:rPr>
        <w:rFonts w:ascii="Calibri" w:hAnsi="Calibri"/>
        <w:bCs/>
        <w:color w:val="432A18"/>
        <w:sz w:val="16"/>
        <w:szCs w:val="16"/>
        <w:lang w:val="de-DE"/>
      </w:rPr>
      <w:t>NIP: 919</w:t>
    </w:r>
    <w:r w:rsidR="009F5CD0">
      <w:rPr>
        <w:rFonts w:ascii="Calibri" w:hAnsi="Calibri"/>
        <w:bCs/>
        <w:color w:val="432A18"/>
        <w:sz w:val="16"/>
        <w:szCs w:val="16"/>
        <w:lang w:val="de-DE"/>
      </w:rPr>
      <w:t>-1</w:t>
    </w:r>
    <w:r w:rsidR="003A36E1">
      <w:rPr>
        <w:rFonts w:ascii="Calibri" w:hAnsi="Calibri"/>
        <w:bCs/>
        <w:color w:val="432A18"/>
        <w:sz w:val="16"/>
        <w:szCs w:val="16"/>
        <w:lang w:val="de-DE"/>
      </w:rPr>
      <w:t>7</w:t>
    </w:r>
    <w:r w:rsidR="009F5CD0">
      <w:rPr>
        <w:rFonts w:ascii="Calibri" w:hAnsi="Calibri"/>
        <w:bCs/>
        <w:color w:val="432A18"/>
        <w:sz w:val="16"/>
        <w:szCs w:val="16"/>
        <w:lang w:val="de-DE"/>
      </w:rPr>
      <w:t>-</w:t>
    </w:r>
    <w:r w:rsidR="003A36E1">
      <w:rPr>
        <w:rFonts w:ascii="Calibri" w:hAnsi="Calibri"/>
        <w:bCs/>
        <w:color w:val="432A18"/>
        <w:sz w:val="16"/>
        <w:szCs w:val="16"/>
        <w:lang w:val="de-DE"/>
      </w:rPr>
      <w:t>35</w:t>
    </w:r>
    <w:r w:rsidR="009F5CD0">
      <w:rPr>
        <w:rFonts w:ascii="Calibri" w:hAnsi="Calibri"/>
        <w:bCs/>
        <w:color w:val="432A18"/>
        <w:sz w:val="16"/>
        <w:szCs w:val="16"/>
        <w:lang w:val="de-DE"/>
      </w:rPr>
      <w:t>-</w:t>
    </w:r>
    <w:r w:rsidR="003A36E1">
      <w:rPr>
        <w:rFonts w:ascii="Calibri" w:hAnsi="Calibri"/>
        <w:bCs/>
        <w:color w:val="432A18"/>
        <w:sz w:val="16"/>
        <w:szCs w:val="16"/>
        <w:lang w:val="de-DE"/>
      </w:rPr>
      <w:t>733</w:t>
    </w:r>
  </w:p>
  <w:p w14:paraId="433C421E" w14:textId="2D8CDD0C" w:rsidR="009F5CD0" w:rsidRDefault="00F659A3" w:rsidP="009F5CD0">
    <w:pPr>
      <w:pStyle w:val="Stopka"/>
      <w:tabs>
        <w:tab w:val="clear" w:pos="4536"/>
        <w:tab w:val="clear" w:pos="9072"/>
        <w:tab w:val="left" w:pos="3828"/>
        <w:tab w:val="left" w:pos="7230"/>
      </w:tabs>
      <w:ind w:left="567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2AE188" wp14:editId="48959549">
              <wp:simplePos x="0" y="0"/>
              <wp:positionH relativeFrom="column">
                <wp:posOffset>840740</wp:posOffset>
              </wp:positionH>
              <wp:positionV relativeFrom="paragraph">
                <wp:posOffset>9876155</wp:posOffset>
              </wp:positionV>
              <wp:extent cx="46990" cy="26670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90" cy="266700"/>
                      </a:xfrm>
                      <a:prstGeom prst="rect">
                        <a:avLst/>
                      </a:prstGeom>
                      <a:solidFill>
                        <a:srgbClr val="FFFF1D"/>
                      </a:solidFill>
                      <a:ln w="9525">
                        <a:solidFill>
                          <a:srgbClr val="FFFF1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5B627E" id="Prostokąt 1" o:spid="_x0000_s1026" style="position:absolute;margin-left:66.2pt;margin-top:777.65pt;width:3.7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" fillcolor="#ffff1d" strokecolor="#ffff1d"/>
          </w:pict>
        </mc:Fallback>
      </mc:AlternateContent>
    </w:r>
    <w:proofErr w:type="spellStart"/>
    <w:r w:rsidR="009F5CD0" w:rsidRPr="009A4859">
      <w:rPr>
        <w:sz w:val="16"/>
        <w:szCs w:val="16"/>
      </w:rPr>
      <w:t>fb</w:t>
    </w:r>
    <w:proofErr w:type="spellEnd"/>
    <w:r w:rsidR="009F5CD0" w:rsidRPr="009A4859">
      <w:rPr>
        <w:sz w:val="16"/>
        <w:szCs w:val="16"/>
      </w:rPr>
      <w:t xml:space="preserve">: </w:t>
    </w:r>
    <w:hyperlink r:id="rId3" w:history="1">
      <w:r w:rsidR="009F5CD0" w:rsidRPr="00E02195">
        <w:rPr>
          <w:rStyle w:val="Hipercze"/>
          <w:sz w:val="16"/>
          <w:szCs w:val="16"/>
        </w:rPr>
        <w:t>www.facebook.com/GHrubieszow</w:t>
      </w:r>
    </w:hyperlink>
    <w:r w:rsidR="009F5CD0">
      <w:rPr>
        <w:sz w:val="16"/>
        <w:szCs w:val="16"/>
      </w:rPr>
      <w:tab/>
    </w:r>
    <w:r w:rsidR="009F5CD0" w:rsidRPr="009A4859">
      <w:rPr>
        <w:sz w:val="16"/>
        <w:szCs w:val="16"/>
      </w:rPr>
      <w:t>www.gminahrubieszow.pl</w:t>
    </w:r>
    <w:r w:rsidR="009F5CD0">
      <w:rPr>
        <w:sz w:val="16"/>
        <w:szCs w:val="16"/>
      </w:rPr>
      <w:tab/>
    </w:r>
    <w:r w:rsidR="009F5CD0" w:rsidRPr="00A8345C">
      <w:rPr>
        <w:rFonts w:ascii="Calibri" w:hAnsi="Calibri"/>
        <w:color w:val="432A18"/>
        <w:sz w:val="16"/>
        <w:szCs w:val="16"/>
        <w:lang w:val="de-DE"/>
      </w:rPr>
      <w:t xml:space="preserve">REGON: </w:t>
    </w:r>
    <w:r w:rsidR="003A36E1">
      <w:rPr>
        <w:rFonts w:ascii="Calibri" w:hAnsi="Calibri"/>
        <w:color w:val="432A18"/>
        <w:sz w:val="16"/>
        <w:szCs w:val="16"/>
        <w:lang w:val="de-DE"/>
      </w:rPr>
      <w:t>950368782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56F40" w14:textId="77777777" w:rsidR="00F80C02" w:rsidRDefault="00F80C02">
      <w:r>
        <w:separator/>
      </w:r>
    </w:p>
  </w:footnote>
  <w:footnote w:type="continuationSeparator" w:id="0">
    <w:p w14:paraId="0C7736CB" w14:textId="77777777" w:rsidR="00F80C02" w:rsidRDefault="00F8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0CC5" w14:textId="7EA678BB" w:rsidR="009F5CD0" w:rsidRDefault="00F659A3" w:rsidP="009F5CD0">
    <w:pPr>
      <w:pStyle w:val="Nagwek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483B24D2" wp14:editId="5D85D773">
          <wp:simplePos x="0" y="0"/>
          <wp:positionH relativeFrom="column">
            <wp:posOffset>300355</wp:posOffset>
          </wp:positionH>
          <wp:positionV relativeFrom="paragraph">
            <wp:posOffset>-173990</wp:posOffset>
          </wp:positionV>
          <wp:extent cx="740403" cy="857250"/>
          <wp:effectExtent l="0" t="0" r="3175" b="0"/>
          <wp:wrapNone/>
          <wp:docPr id="32" name="Obraz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CD0" w:rsidRPr="009A4859">
      <w:rPr>
        <w:sz w:val="40"/>
        <w:szCs w:val="40"/>
      </w:rPr>
      <w:t>GMIN</w:t>
    </w:r>
    <w:r w:rsidR="003358E1">
      <w:rPr>
        <w:sz w:val="40"/>
        <w:szCs w:val="40"/>
      </w:rPr>
      <w:t>A</w:t>
    </w:r>
    <w:r w:rsidR="009F5CD0" w:rsidRPr="009A4859">
      <w:rPr>
        <w:sz w:val="40"/>
        <w:szCs w:val="40"/>
      </w:rPr>
      <w:t xml:space="preserve"> HRUBIESZÓW</w:t>
    </w:r>
  </w:p>
  <w:p w14:paraId="4BEBD900" w14:textId="77777777" w:rsidR="009F5CD0" w:rsidRDefault="009F5CD0" w:rsidP="009F5CD0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ul. Bolesława Prusa 8</w:t>
    </w:r>
  </w:p>
  <w:p w14:paraId="31F0C385" w14:textId="77777777" w:rsidR="009F5CD0" w:rsidRDefault="009F5CD0" w:rsidP="009F5CD0">
    <w:pPr>
      <w:pStyle w:val="Nagwek"/>
      <w:jc w:val="center"/>
      <w:rPr>
        <w:sz w:val="28"/>
        <w:szCs w:val="28"/>
      </w:rPr>
    </w:pPr>
  </w:p>
  <w:p w14:paraId="7C899C14" w14:textId="6C52AEDF" w:rsidR="009F5CD0" w:rsidRPr="009A4859" w:rsidRDefault="00F659A3" w:rsidP="009F5CD0">
    <w:pPr>
      <w:pStyle w:val="Nagwek"/>
      <w:jc w:val="center"/>
      <w:rPr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4BAB2287" wp14:editId="42C7213B">
              <wp:simplePos x="0" y="0"/>
              <wp:positionH relativeFrom="column">
                <wp:posOffset>344170</wp:posOffset>
              </wp:positionH>
              <wp:positionV relativeFrom="paragraph">
                <wp:posOffset>119379</wp:posOffset>
              </wp:positionV>
              <wp:extent cx="5140325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03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A038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A41196" id="Łącznik prosty 4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1pt,9.4pt" to="431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" strokecolor="#00a038" strokeweight="2pt"/>
          </w:pict>
        </mc:Fallback>
      </mc:AlternateContent>
    </w:r>
  </w:p>
  <w:p w14:paraId="4635B881" w14:textId="77777777" w:rsidR="00FB6625" w:rsidRPr="009F5CD0" w:rsidRDefault="00FB6625" w:rsidP="009F5C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F92"/>
    <w:multiLevelType w:val="hybridMultilevel"/>
    <w:tmpl w:val="A1DAD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EB0"/>
    <w:multiLevelType w:val="hybridMultilevel"/>
    <w:tmpl w:val="30582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54D23"/>
    <w:multiLevelType w:val="hybridMultilevel"/>
    <w:tmpl w:val="E3CCB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A7513"/>
    <w:multiLevelType w:val="hybridMultilevel"/>
    <w:tmpl w:val="C4E8B2E2"/>
    <w:lvl w:ilvl="0" w:tplc="FB5EE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8148D"/>
    <w:multiLevelType w:val="hybridMultilevel"/>
    <w:tmpl w:val="15AE2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90776"/>
    <w:multiLevelType w:val="hybridMultilevel"/>
    <w:tmpl w:val="AEBCF360"/>
    <w:lvl w:ilvl="0" w:tplc="0415000F">
      <w:start w:val="1"/>
      <w:numFmt w:val="decimal"/>
      <w:lvlText w:val="%1."/>
      <w:lvlJc w:val="left"/>
      <w:pPr>
        <w:tabs>
          <w:tab w:val="num" w:pos="9209"/>
        </w:tabs>
        <w:ind w:left="9209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9929"/>
        </w:tabs>
        <w:ind w:left="99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649"/>
        </w:tabs>
        <w:ind w:left="10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369"/>
        </w:tabs>
        <w:ind w:left="11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2089"/>
        </w:tabs>
        <w:ind w:left="120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2809"/>
        </w:tabs>
        <w:ind w:left="12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3529"/>
        </w:tabs>
        <w:ind w:left="13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4249"/>
        </w:tabs>
        <w:ind w:left="142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4969"/>
        </w:tabs>
        <w:ind w:left="14969" w:hanging="360"/>
      </w:pPr>
      <w:rPr>
        <w:rFonts w:ascii="Wingdings" w:hAnsi="Wingdings" w:hint="default"/>
      </w:rPr>
    </w:lvl>
  </w:abstractNum>
  <w:abstractNum w:abstractNumId="6" w15:restartNumberingAfterBreak="0">
    <w:nsid w:val="21945408"/>
    <w:multiLevelType w:val="hybridMultilevel"/>
    <w:tmpl w:val="0520E6E0"/>
    <w:lvl w:ilvl="0" w:tplc="3AF2B5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E2EC2"/>
    <w:multiLevelType w:val="hybridMultilevel"/>
    <w:tmpl w:val="A9F0C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F6F27"/>
    <w:multiLevelType w:val="hybridMultilevel"/>
    <w:tmpl w:val="D6D8D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D2993"/>
    <w:multiLevelType w:val="hybridMultilevel"/>
    <w:tmpl w:val="411E6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00B8B"/>
    <w:multiLevelType w:val="hybridMultilevel"/>
    <w:tmpl w:val="A184D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B1F2B"/>
    <w:multiLevelType w:val="hybridMultilevel"/>
    <w:tmpl w:val="B63CB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02C03"/>
    <w:multiLevelType w:val="hybridMultilevel"/>
    <w:tmpl w:val="B630D97A"/>
    <w:lvl w:ilvl="0" w:tplc="A56490C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D70D4"/>
    <w:multiLevelType w:val="hybridMultilevel"/>
    <w:tmpl w:val="EB7EC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942A7"/>
    <w:multiLevelType w:val="hybridMultilevel"/>
    <w:tmpl w:val="5958F0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755BE"/>
    <w:multiLevelType w:val="hybridMultilevel"/>
    <w:tmpl w:val="DE7E4610"/>
    <w:lvl w:ilvl="0" w:tplc="5D98F0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52862"/>
    <w:multiLevelType w:val="hybridMultilevel"/>
    <w:tmpl w:val="8D56B9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2662ED"/>
    <w:multiLevelType w:val="hybridMultilevel"/>
    <w:tmpl w:val="C368E88E"/>
    <w:lvl w:ilvl="0" w:tplc="0415000F">
      <w:start w:val="1"/>
      <w:numFmt w:val="decimal"/>
      <w:lvlText w:val="%1."/>
      <w:lvlJc w:val="left"/>
      <w:pPr>
        <w:tabs>
          <w:tab w:val="num" w:pos="9209"/>
        </w:tabs>
        <w:ind w:left="920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929"/>
        </w:tabs>
        <w:ind w:left="99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49"/>
        </w:tabs>
        <w:ind w:left="106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369"/>
        </w:tabs>
        <w:ind w:left="113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089"/>
        </w:tabs>
        <w:ind w:left="120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809"/>
        </w:tabs>
        <w:ind w:left="128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529"/>
        </w:tabs>
        <w:ind w:left="135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249"/>
        </w:tabs>
        <w:ind w:left="142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969"/>
        </w:tabs>
        <w:ind w:left="14969" w:hanging="180"/>
      </w:pPr>
    </w:lvl>
  </w:abstractNum>
  <w:abstractNum w:abstractNumId="18" w15:restartNumberingAfterBreak="0">
    <w:nsid w:val="595C588F"/>
    <w:multiLevelType w:val="hybridMultilevel"/>
    <w:tmpl w:val="5B5AF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A56CB"/>
    <w:multiLevelType w:val="hybridMultilevel"/>
    <w:tmpl w:val="BCACBC60"/>
    <w:lvl w:ilvl="0" w:tplc="81BC9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E7649"/>
    <w:multiLevelType w:val="hybridMultilevel"/>
    <w:tmpl w:val="EC3C6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14972"/>
    <w:multiLevelType w:val="hybridMultilevel"/>
    <w:tmpl w:val="D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3F73D1"/>
    <w:multiLevelType w:val="hybridMultilevel"/>
    <w:tmpl w:val="AEBCF360"/>
    <w:lvl w:ilvl="0" w:tplc="0415000B">
      <w:start w:val="1"/>
      <w:numFmt w:val="bullet"/>
      <w:lvlText w:val=""/>
      <w:lvlJc w:val="left"/>
      <w:pPr>
        <w:tabs>
          <w:tab w:val="num" w:pos="9209"/>
        </w:tabs>
        <w:ind w:left="92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929"/>
        </w:tabs>
        <w:ind w:left="99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649"/>
        </w:tabs>
        <w:ind w:left="10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369"/>
        </w:tabs>
        <w:ind w:left="11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2089"/>
        </w:tabs>
        <w:ind w:left="120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2809"/>
        </w:tabs>
        <w:ind w:left="12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3529"/>
        </w:tabs>
        <w:ind w:left="13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4249"/>
        </w:tabs>
        <w:ind w:left="142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4969"/>
        </w:tabs>
        <w:ind w:left="14969" w:hanging="360"/>
      </w:pPr>
      <w:rPr>
        <w:rFonts w:ascii="Wingdings" w:hAnsi="Wingdings" w:hint="default"/>
      </w:rPr>
    </w:lvl>
  </w:abstractNum>
  <w:abstractNum w:abstractNumId="23" w15:restartNumberingAfterBreak="0">
    <w:nsid w:val="7F010D0E"/>
    <w:multiLevelType w:val="hybridMultilevel"/>
    <w:tmpl w:val="D20A6482"/>
    <w:lvl w:ilvl="0" w:tplc="4E543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09455">
    <w:abstractNumId w:val="22"/>
  </w:num>
  <w:num w:numId="2" w16cid:durableId="136534576">
    <w:abstractNumId w:val="5"/>
  </w:num>
  <w:num w:numId="3" w16cid:durableId="827092567">
    <w:abstractNumId w:val="17"/>
  </w:num>
  <w:num w:numId="4" w16cid:durableId="1191383537">
    <w:abstractNumId w:val="4"/>
  </w:num>
  <w:num w:numId="5" w16cid:durableId="1868984230">
    <w:abstractNumId w:val="0"/>
  </w:num>
  <w:num w:numId="6" w16cid:durableId="1892225447">
    <w:abstractNumId w:val="16"/>
  </w:num>
  <w:num w:numId="7" w16cid:durableId="1423338827">
    <w:abstractNumId w:val="21"/>
  </w:num>
  <w:num w:numId="8" w16cid:durableId="546264309">
    <w:abstractNumId w:val="1"/>
  </w:num>
  <w:num w:numId="9" w16cid:durableId="451021542">
    <w:abstractNumId w:val="14"/>
  </w:num>
  <w:num w:numId="10" w16cid:durableId="1269389824">
    <w:abstractNumId w:val="8"/>
  </w:num>
  <w:num w:numId="11" w16cid:durableId="2038461606">
    <w:abstractNumId w:val="12"/>
  </w:num>
  <w:num w:numId="12" w16cid:durableId="1300308376">
    <w:abstractNumId w:val="9"/>
  </w:num>
  <w:num w:numId="13" w16cid:durableId="1072191650">
    <w:abstractNumId w:val="19"/>
  </w:num>
  <w:num w:numId="14" w16cid:durableId="22413797">
    <w:abstractNumId w:val="11"/>
  </w:num>
  <w:num w:numId="15" w16cid:durableId="1842309985">
    <w:abstractNumId w:val="23"/>
  </w:num>
  <w:num w:numId="16" w16cid:durableId="769662035">
    <w:abstractNumId w:val="13"/>
  </w:num>
  <w:num w:numId="17" w16cid:durableId="1590263464">
    <w:abstractNumId w:val="15"/>
  </w:num>
  <w:num w:numId="18" w16cid:durableId="944920193">
    <w:abstractNumId w:val="2"/>
  </w:num>
  <w:num w:numId="19" w16cid:durableId="1668901437">
    <w:abstractNumId w:val="18"/>
  </w:num>
  <w:num w:numId="20" w16cid:durableId="25255736">
    <w:abstractNumId w:val="20"/>
  </w:num>
  <w:num w:numId="21" w16cid:durableId="688482083">
    <w:abstractNumId w:val="10"/>
  </w:num>
  <w:num w:numId="22" w16cid:durableId="45758627">
    <w:abstractNumId w:val="6"/>
  </w:num>
  <w:num w:numId="23" w16cid:durableId="75367766">
    <w:abstractNumId w:val="3"/>
  </w:num>
  <w:num w:numId="24" w16cid:durableId="1909027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>
      <o:colormru v:ext="edit" colors="#a1c518,#432a18,#ffff25,#ffff19,#ffff1d,#ffff0d,#ffff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83"/>
    <w:rsid w:val="00000F36"/>
    <w:rsid w:val="000142E1"/>
    <w:rsid w:val="000152FD"/>
    <w:rsid w:val="000166A6"/>
    <w:rsid w:val="00025A2E"/>
    <w:rsid w:val="00030FE6"/>
    <w:rsid w:val="00032A25"/>
    <w:rsid w:val="00033043"/>
    <w:rsid w:val="00041B9A"/>
    <w:rsid w:val="00043C84"/>
    <w:rsid w:val="000501C0"/>
    <w:rsid w:val="00084CC7"/>
    <w:rsid w:val="000905C3"/>
    <w:rsid w:val="000A0C09"/>
    <w:rsid w:val="000A7CC9"/>
    <w:rsid w:val="000B6257"/>
    <w:rsid w:val="000B6959"/>
    <w:rsid w:val="000C63E8"/>
    <w:rsid w:val="000D738A"/>
    <w:rsid w:val="000E5ACA"/>
    <w:rsid w:val="000F1930"/>
    <w:rsid w:val="000F1CB4"/>
    <w:rsid w:val="000F599A"/>
    <w:rsid w:val="00120400"/>
    <w:rsid w:val="00121018"/>
    <w:rsid w:val="00134594"/>
    <w:rsid w:val="00140EE8"/>
    <w:rsid w:val="00141096"/>
    <w:rsid w:val="00166AAB"/>
    <w:rsid w:val="00194FE9"/>
    <w:rsid w:val="00195B95"/>
    <w:rsid w:val="001963D6"/>
    <w:rsid w:val="001A36A8"/>
    <w:rsid w:val="001B7006"/>
    <w:rsid w:val="001C3100"/>
    <w:rsid w:val="001D6D9E"/>
    <w:rsid w:val="001E5E91"/>
    <w:rsid w:val="001F6F5B"/>
    <w:rsid w:val="00212D7D"/>
    <w:rsid w:val="002238A6"/>
    <w:rsid w:val="0022468B"/>
    <w:rsid w:val="00232B8A"/>
    <w:rsid w:val="00233BFD"/>
    <w:rsid w:val="002424FD"/>
    <w:rsid w:val="002442CE"/>
    <w:rsid w:val="0025576D"/>
    <w:rsid w:val="00260F56"/>
    <w:rsid w:val="00261E4E"/>
    <w:rsid w:val="0026201A"/>
    <w:rsid w:val="00265A4E"/>
    <w:rsid w:val="00294538"/>
    <w:rsid w:val="00297D7E"/>
    <w:rsid w:val="00297E92"/>
    <w:rsid w:val="002A236D"/>
    <w:rsid w:val="002A7F8D"/>
    <w:rsid w:val="002B1610"/>
    <w:rsid w:val="002C274B"/>
    <w:rsid w:val="002D6A74"/>
    <w:rsid w:val="002E4DD6"/>
    <w:rsid w:val="002E674B"/>
    <w:rsid w:val="002F7901"/>
    <w:rsid w:val="00301467"/>
    <w:rsid w:val="00301932"/>
    <w:rsid w:val="00310597"/>
    <w:rsid w:val="00311C94"/>
    <w:rsid w:val="003128ED"/>
    <w:rsid w:val="003138A4"/>
    <w:rsid w:val="00315908"/>
    <w:rsid w:val="003171A1"/>
    <w:rsid w:val="00325408"/>
    <w:rsid w:val="003358E1"/>
    <w:rsid w:val="00342336"/>
    <w:rsid w:val="003506B2"/>
    <w:rsid w:val="003510CC"/>
    <w:rsid w:val="00364B7B"/>
    <w:rsid w:val="00370E05"/>
    <w:rsid w:val="00373C23"/>
    <w:rsid w:val="00386A78"/>
    <w:rsid w:val="0038714C"/>
    <w:rsid w:val="00392BF4"/>
    <w:rsid w:val="003A045A"/>
    <w:rsid w:val="003A05A7"/>
    <w:rsid w:val="003A36E1"/>
    <w:rsid w:val="003D3D17"/>
    <w:rsid w:val="003E157C"/>
    <w:rsid w:val="003E1DBD"/>
    <w:rsid w:val="003F2634"/>
    <w:rsid w:val="003F4232"/>
    <w:rsid w:val="003F58FE"/>
    <w:rsid w:val="003F66DB"/>
    <w:rsid w:val="00401E01"/>
    <w:rsid w:val="004038AA"/>
    <w:rsid w:val="00404BA0"/>
    <w:rsid w:val="00455412"/>
    <w:rsid w:val="004718C8"/>
    <w:rsid w:val="00474EAE"/>
    <w:rsid w:val="004842AC"/>
    <w:rsid w:val="00491285"/>
    <w:rsid w:val="00492ADD"/>
    <w:rsid w:val="00494A4F"/>
    <w:rsid w:val="0049669F"/>
    <w:rsid w:val="004A5AA1"/>
    <w:rsid w:val="004B387D"/>
    <w:rsid w:val="004B5E28"/>
    <w:rsid w:val="004D1C74"/>
    <w:rsid w:val="004D2515"/>
    <w:rsid w:val="004D267E"/>
    <w:rsid w:val="004D61A1"/>
    <w:rsid w:val="004F4D0B"/>
    <w:rsid w:val="00511556"/>
    <w:rsid w:val="005134C1"/>
    <w:rsid w:val="00524B99"/>
    <w:rsid w:val="00534270"/>
    <w:rsid w:val="005356B8"/>
    <w:rsid w:val="00544E9B"/>
    <w:rsid w:val="00550B13"/>
    <w:rsid w:val="0055257C"/>
    <w:rsid w:val="005623D4"/>
    <w:rsid w:val="00564A08"/>
    <w:rsid w:val="0057073A"/>
    <w:rsid w:val="0057784D"/>
    <w:rsid w:val="005805AD"/>
    <w:rsid w:val="00595EDE"/>
    <w:rsid w:val="00596511"/>
    <w:rsid w:val="005D56CD"/>
    <w:rsid w:val="005F1072"/>
    <w:rsid w:val="00603133"/>
    <w:rsid w:val="0062053C"/>
    <w:rsid w:val="0065105E"/>
    <w:rsid w:val="006546E4"/>
    <w:rsid w:val="00661352"/>
    <w:rsid w:val="00673AF4"/>
    <w:rsid w:val="00677156"/>
    <w:rsid w:val="006A5613"/>
    <w:rsid w:val="006A7801"/>
    <w:rsid w:val="006B3D6D"/>
    <w:rsid w:val="006B5E1F"/>
    <w:rsid w:val="006C2C54"/>
    <w:rsid w:val="006D1292"/>
    <w:rsid w:val="006D3479"/>
    <w:rsid w:val="006D4DF0"/>
    <w:rsid w:val="006D58C3"/>
    <w:rsid w:val="006E09C5"/>
    <w:rsid w:val="006E0AA8"/>
    <w:rsid w:val="006E272E"/>
    <w:rsid w:val="006E773E"/>
    <w:rsid w:val="006E7AE8"/>
    <w:rsid w:val="006F0124"/>
    <w:rsid w:val="006F7426"/>
    <w:rsid w:val="006F7962"/>
    <w:rsid w:val="007117F0"/>
    <w:rsid w:val="007326A4"/>
    <w:rsid w:val="00740CC7"/>
    <w:rsid w:val="00751F56"/>
    <w:rsid w:val="0077175B"/>
    <w:rsid w:val="00774FAB"/>
    <w:rsid w:val="00786248"/>
    <w:rsid w:val="00797904"/>
    <w:rsid w:val="007A0C3E"/>
    <w:rsid w:val="007A3ECF"/>
    <w:rsid w:val="007C4961"/>
    <w:rsid w:val="007C5B96"/>
    <w:rsid w:val="007D0314"/>
    <w:rsid w:val="007D37BC"/>
    <w:rsid w:val="007E0CEB"/>
    <w:rsid w:val="007E70E9"/>
    <w:rsid w:val="007E70EC"/>
    <w:rsid w:val="007E7116"/>
    <w:rsid w:val="007F5D3B"/>
    <w:rsid w:val="0081193D"/>
    <w:rsid w:val="0082560B"/>
    <w:rsid w:val="00837F5B"/>
    <w:rsid w:val="00846407"/>
    <w:rsid w:val="00860EB8"/>
    <w:rsid w:val="008706BF"/>
    <w:rsid w:val="008A0B52"/>
    <w:rsid w:val="008B2A56"/>
    <w:rsid w:val="008C2462"/>
    <w:rsid w:val="008C6221"/>
    <w:rsid w:val="008D2576"/>
    <w:rsid w:val="008D2C07"/>
    <w:rsid w:val="008D58AF"/>
    <w:rsid w:val="008D7523"/>
    <w:rsid w:val="008E74D1"/>
    <w:rsid w:val="008F1D7A"/>
    <w:rsid w:val="008F20D0"/>
    <w:rsid w:val="00903335"/>
    <w:rsid w:val="00906853"/>
    <w:rsid w:val="00912406"/>
    <w:rsid w:val="00920270"/>
    <w:rsid w:val="00930878"/>
    <w:rsid w:val="0093273D"/>
    <w:rsid w:val="00940AE1"/>
    <w:rsid w:val="00943EF7"/>
    <w:rsid w:val="00955596"/>
    <w:rsid w:val="00957D41"/>
    <w:rsid w:val="00960355"/>
    <w:rsid w:val="00962932"/>
    <w:rsid w:val="00971E8C"/>
    <w:rsid w:val="00972DAD"/>
    <w:rsid w:val="00990BF0"/>
    <w:rsid w:val="009B3157"/>
    <w:rsid w:val="009B40EB"/>
    <w:rsid w:val="009B7AA3"/>
    <w:rsid w:val="009C0DBB"/>
    <w:rsid w:val="009C2A4B"/>
    <w:rsid w:val="009C78BC"/>
    <w:rsid w:val="009D4DA4"/>
    <w:rsid w:val="009E1F36"/>
    <w:rsid w:val="009F0D95"/>
    <w:rsid w:val="009F43B8"/>
    <w:rsid w:val="009F5CD0"/>
    <w:rsid w:val="00A04270"/>
    <w:rsid w:val="00A07872"/>
    <w:rsid w:val="00A1507B"/>
    <w:rsid w:val="00A35187"/>
    <w:rsid w:val="00A43B8C"/>
    <w:rsid w:val="00A466C2"/>
    <w:rsid w:val="00A53140"/>
    <w:rsid w:val="00A656F0"/>
    <w:rsid w:val="00A67266"/>
    <w:rsid w:val="00A71536"/>
    <w:rsid w:val="00A8345C"/>
    <w:rsid w:val="00A91D31"/>
    <w:rsid w:val="00A92C85"/>
    <w:rsid w:val="00A93346"/>
    <w:rsid w:val="00A93F09"/>
    <w:rsid w:val="00AA7ED8"/>
    <w:rsid w:val="00AB3884"/>
    <w:rsid w:val="00AC0496"/>
    <w:rsid w:val="00AC2A52"/>
    <w:rsid w:val="00AC2F91"/>
    <w:rsid w:val="00AC7AA7"/>
    <w:rsid w:val="00AD0801"/>
    <w:rsid w:val="00AD71BA"/>
    <w:rsid w:val="00AE28F1"/>
    <w:rsid w:val="00AE58E7"/>
    <w:rsid w:val="00AE69EC"/>
    <w:rsid w:val="00AF51FB"/>
    <w:rsid w:val="00AF706F"/>
    <w:rsid w:val="00B05D02"/>
    <w:rsid w:val="00B11EBE"/>
    <w:rsid w:val="00B27184"/>
    <w:rsid w:val="00B33575"/>
    <w:rsid w:val="00B40385"/>
    <w:rsid w:val="00B46BC1"/>
    <w:rsid w:val="00B474DF"/>
    <w:rsid w:val="00B50351"/>
    <w:rsid w:val="00B65A60"/>
    <w:rsid w:val="00B7399D"/>
    <w:rsid w:val="00B93C3D"/>
    <w:rsid w:val="00BA56B6"/>
    <w:rsid w:val="00BB127B"/>
    <w:rsid w:val="00BF0DE8"/>
    <w:rsid w:val="00C06E22"/>
    <w:rsid w:val="00C079E7"/>
    <w:rsid w:val="00C12A13"/>
    <w:rsid w:val="00C13D90"/>
    <w:rsid w:val="00C1434C"/>
    <w:rsid w:val="00C152AB"/>
    <w:rsid w:val="00C16B1E"/>
    <w:rsid w:val="00C233B7"/>
    <w:rsid w:val="00C32E65"/>
    <w:rsid w:val="00C50035"/>
    <w:rsid w:val="00C54226"/>
    <w:rsid w:val="00C62D71"/>
    <w:rsid w:val="00C65070"/>
    <w:rsid w:val="00C77FFA"/>
    <w:rsid w:val="00C86CEE"/>
    <w:rsid w:val="00C97B63"/>
    <w:rsid w:val="00CA3C23"/>
    <w:rsid w:val="00CB4031"/>
    <w:rsid w:val="00CB68B9"/>
    <w:rsid w:val="00CD28C2"/>
    <w:rsid w:val="00CD4C17"/>
    <w:rsid w:val="00CD6E78"/>
    <w:rsid w:val="00CD758E"/>
    <w:rsid w:val="00CD7BA9"/>
    <w:rsid w:val="00D163F4"/>
    <w:rsid w:val="00D23836"/>
    <w:rsid w:val="00D46D02"/>
    <w:rsid w:val="00D52662"/>
    <w:rsid w:val="00D53C65"/>
    <w:rsid w:val="00D550DF"/>
    <w:rsid w:val="00D601D4"/>
    <w:rsid w:val="00D70EE8"/>
    <w:rsid w:val="00D71739"/>
    <w:rsid w:val="00D81306"/>
    <w:rsid w:val="00D9410D"/>
    <w:rsid w:val="00D94891"/>
    <w:rsid w:val="00D9691B"/>
    <w:rsid w:val="00DA29F8"/>
    <w:rsid w:val="00DB3331"/>
    <w:rsid w:val="00DB537C"/>
    <w:rsid w:val="00DD486A"/>
    <w:rsid w:val="00E0433D"/>
    <w:rsid w:val="00E10ED7"/>
    <w:rsid w:val="00E11FDB"/>
    <w:rsid w:val="00E14CC3"/>
    <w:rsid w:val="00E26E7E"/>
    <w:rsid w:val="00E32A35"/>
    <w:rsid w:val="00E556E1"/>
    <w:rsid w:val="00E55796"/>
    <w:rsid w:val="00E56AE4"/>
    <w:rsid w:val="00E67F1E"/>
    <w:rsid w:val="00E85B96"/>
    <w:rsid w:val="00E86705"/>
    <w:rsid w:val="00E95022"/>
    <w:rsid w:val="00EB187A"/>
    <w:rsid w:val="00EB6BC0"/>
    <w:rsid w:val="00EC42C5"/>
    <w:rsid w:val="00EC4891"/>
    <w:rsid w:val="00ED6E26"/>
    <w:rsid w:val="00ED7B45"/>
    <w:rsid w:val="00EF07D9"/>
    <w:rsid w:val="00F00031"/>
    <w:rsid w:val="00F04367"/>
    <w:rsid w:val="00F12305"/>
    <w:rsid w:val="00F24DC1"/>
    <w:rsid w:val="00F326C1"/>
    <w:rsid w:val="00F44FD8"/>
    <w:rsid w:val="00F473C5"/>
    <w:rsid w:val="00F60289"/>
    <w:rsid w:val="00F60383"/>
    <w:rsid w:val="00F659A3"/>
    <w:rsid w:val="00F66B14"/>
    <w:rsid w:val="00F72964"/>
    <w:rsid w:val="00F73041"/>
    <w:rsid w:val="00F7540B"/>
    <w:rsid w:val="00F80C02"/>
    <w:rsid w:val="00F86F2F"/>
    <w:rsid w:val="00F922F4"/>
    <w:rsid w:val="00FA4F01"/>
    <w:rsid w:val="00FB037D"/>
    <w:rsid w:val="00FB6625"/>
    <w:rsid w:val="00FD2F0B"/>
    <w:rsid w:val="00FD47E6"/>
    <w:rsid w:val="00FF16E3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1c518,#432a18,#ffff25,#ffff19,#ffff1d,#ffff0d,#ffff09"/>
    </o:shapedefaults>
    <o:shapelayout v:ext="edit">
      <o:idmap v:ext="edit" data="2"/>
    </o:shapelayout>
  </w:shapeDefaults>
  <w:decimalSymbol w:val=","/>
  <w:listSeparator w:val=";"/>
  <w14:docId w14:val="04957059"/>
  <w15:chartTrackingRefBased/>
  <w15:docId w15:val="{B2B9B5AF-F4B3-47C3-89DB-831951C0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71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framePr w:w="5609" w:h="2160" w:hSpace="141" w:wrap="around" w:vAnchor="text" w:hAnchor="page" w:x="4854" w:y="-183"/>
      <w:jc w:val="center"/>
      <w:outlineLvl w:val="0"/>
    </w:pPr>
    <w:rPr>
      <w:rFonts w:ascii="Arial" w:hAnsi="Arial" w:cs="Arial"/>
      <w:b/>
      <w:bCs/>
      <w:sz w:val="18"/>
    </w:rPr>
  </w:style>
  <w:style w:type="paragraph" w:styleId="Nagwek2">
    <w:name w:val="heading 2"/>
    <w:basedOn w:val="Normalny"/>
    <w:next w:val="Normalny"/>
    <w:qFormat/>
    <w:pPr>
      <w:keepNext/>
      <w:tabs>
        <w:tab w:val="left" w:pos="-2244"/>
      </w:tabs>
      <w:spacing w:line="360" w:lineRule="auto"/>
      <w:jc w:val="center"/>
      <w:outlineLvl w:val="1"/>
    </w:pPr>
    <w:rPr>
      <w:b/>
      <w:bCs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CD758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04367"/>
    <w:pPr>
      <w:spacing w:after="210" w:line="210" w:lineRule="atLeast"/>
      <w:jc w:val="both"/>
    </w:pPr>
    <w:rPr>
      <w:sz w:val="17"/>
      <w:szCs w:val="17"/>
    </w:rPr>
  </w:style>
  <w:style w:type="character" w:styleId="Pogrubienie">
    <w:name w:val="Strong"/>
    <w:qFormat/>
    <w:rsid w:val="00F04367"/>
    <w:rPr>
      <w:b/>
      <w:bCs/>
    </w:rPr>
  </w:style>
  <w:style w:type="paragraph" w:styleId="Tekstprzypisukocowego">
    <w:name w:val="endnote text"/>
    <w:basedOn w:val="Normalny"/>
    <w:link w:val="TekstprzypisukocowegoZnak"/>
    <w:rsid w:val="00DA29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29F8"/>
  </w:style>
  <w:style w:type="character" w:styleId="Odwoanieprzypisukocowego">
    <w:name w:val="endnote reference"/>
    <w:rsid w:val="00DA29F8"/>
    <w:rPr>
      <w:vertAlign w:val="superscript"/>
    </w:rPr>
  </w:style>
  <w:style w:type="paragraph" w:styleId="Adresnakopercie">
    <w:name w:val="envelope address"/>
    <w:basedOn w:val="Normalny"/>
    <w:uiPriority w:val="99"/>
    <w:unhideWhenUsed/>
    <w:rsid w:val="008D7523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character" w:customStyle="1" w:styleId="FontStyle12">
    <w:name w:val="Font Style12"/>
    <w:uiPriority w:val="99"/>
    <w:rsid w:val="003A05A7"/>
    <w:rPr>
      <w:rFonts w:ascii="Arial" w:hAnsi="Arial" w:cs="Arial"/>
      <w:sz w:val="22"/>
      <w:szCs w:val="22"/>
    </w:rPr>
  </w:style>
  <w:style w:type="paragraph" w:customStyle="1" w:styleId="paragraph">
    <w:name w:val="paragraph"/>
    <w:basedOn w:val="Normalny"/>
    <w:rsid w:val="005F1072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F1072"/>
  </w:style>
  <w:style w:type="character" w:customStyle="1" w:styleId="eop">
    <w:name w:val="eop"/>
    <w:basedOn w:val="Domylnaczcionkaakapitu"/>
    <w:rsid w:val="005F1072"/>
  </w:style>
  <w:style w:type="character" w:styleId="Nierozpoznanawzmianka">
    <w:name w:val="Unresolved Mention"/>
    <w:uiPriority w:val="99"/>
    <w:semiHidden/>
    <w:unhideWhenUsed/>
    <w:rsid w:val="00740CC7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9F5CD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F5C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GHrubieszow" TargetMode="External"/><Relationship Id="rId2" Type="http://schemas.openxmlformats.org/officeDocument/2006/relationships/hyperlink" Target="mailto:sekretariat@hrubieszow-gmina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her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271D-8028-487D-AD29-E7C63878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herb</Template>
  <TotalTime>167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485</CharactersWithSpaces>
  <SharedDoc>false</SharedDoc>
  <HLinks>
    <vt:vector size="12" baseType="variant"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http://www.facebook.com/GHrubieszow</vt:lpwstr>
      </vt:variant>
      <vt:variant>
        <vt:lpwstr/>
      </vt:variant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mailto:sekretariat@hrubieszow-gmina.pl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Hrubieszów</dc:creator>
  <cp:keywords/>
  <cp:lastModifiedBy>Anna AK. Kowal</cp:lastModifiedBy>
  <cp:revision>14</cp:revision>
  <cp:lastPrinted>2024-07-25T11:54:00Z</cp:lastPrinted>
  <dcterms:created xsi:type="dcterms:W3CDTF">2023-01-31T13:03:00Z</dcterms:created>
  <dcterms:modified xsi:type="dcterms:W3CDTF">2025-02-04T14:20:00Z</dcterms:modified>
</cp:coreProperties>
</file>