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577D" w14:textId="77777777" w:rsidR="00C54226" w:rsidRDefault="00C54226" w:rsidP="00C5422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REGULAMIN II EDYCJI KONKURSU</w:t>
      </w:r>
    </w:p>
    <w:p w14:paraId="3ABA5963" w14:textId="77777777" w:rsidR="00C54226" w:rsidRDefault="00C54226" w:rsidP="00C54226">
      <w:pPr>
        <w:jc w:val="center"/>
        <w:rPr>
          <w:b/>
          <w:color w:val="000000"/>
          <w:sz w:val="28"/>
          <w:szCs w:val="28"/>
        </w:rPr>
      </w:pPr>
    </w:p>
    <w:p w14:paraId="1A03F1ED" w14:textId="77777777" w:rsidR="00C54226" w:rsidRDefault="00C54226" w:rsidP="00C5422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„Odkrywamy smaki - kredens żywności w Gminie Hrubieszów”</w:t>
      </w:r>
    </w:p>
    <w:p w14:paraId="2464C51A" w14:textId="77777777" w:rsidR="00C54226" w:rsidRPr="006A15A6" w:rsidRDefault="00C54226" w:rsidP="00C54226">
      <w:pPr>
        <w:rPr>
          <w:b/>
          <w:caps/>
          <w:color w:val="000000"/>
        </w:rPr>
      </w:pPr>
    </w:p>
    <w:p w14:paraId="48EA2C2B" w14:textId="77777777" w:rsidR="00C54226" w:rsidRPr="006A15A6" w:rsidRDefault="00C54226" w:rsidP="00C54226">
      <w:pPr>
        <w:rPr>
          <w:b/>
          <w:caps/>
          <w:color w:val="000000"/>
        </w:rPr>
      </w:pPr>
    </w:p>
    <w:p w14:paraId="5AAD5086" w14:textId="77777777" w:rsidR="00C54226" w:rsidRPr="006A15A6" w:rsidRDefault="00C54226" w:rsidP="00C54226">
      <w:pPr>
        <w:numPr>
          <w:ilvl w:val="0"/>
          <w:numId w:val="13"/>
        </w:numPr>
        <w:ind w:firstLine="54"/>
        <w:jc w:val="center"/>
        <w:rPr>
          <w:b/>
          <w:caps/>
          <w:color w:val="000000"/>
        </w:rPr>
      </w:pPr>
      <w:r w:rsidRPr="006A15A6">
        <w:rPr>
          <w:b/>
          <w:caps/>
          <w:color w:val="000000"/>
        </w:rPr>
        <w:t>POSTANOWIENIA OGÓLNE</w:t>
      </w:r>
    </w:p>
    <w:p w14:paraId="45F71BE4" w14:textId="77777777" w:rsidR="00C54226" w:rsidRPr="006A15A6" w:rsidRDefault="00C54226" w:rsidP="00C54226">
      <w:pPr>
        <w:rPr>
          <w:caps/>
          <w:color w:val="000000"/>
        </w:rPr>
      </w:pPr>
    </w:p>
    <w:p w14:paraId="33F5D34B" w14:textId="77777777" w:rsidR="00C54226" w:rsidRPr="00907859" w:rsidRDefault="00C54226" w:rsidP="00C54226">
      <w:pPr>
        <w:tabs>
          <w:tab w:val="left" w:pos="3828"/>
        </w:tabs>
        <w:jc w:val="center"/>
        <w:rPr>
          <w:bCs/>
          <w:caps/>
          <w:color w:val="000000"/>
        </w:rPr>
      </w:pPr>
      <w:r w:rsidRPr="00300842">
        <w:rPr>
          <w:bCs/>
          <w:caps/>
          <w:color w:val="000000"/>
        </w:rPr>
        <w:t>§ 1</w:t>
      </w:r>
    </w:p>
    <w:p w14:paraId="78B7B970" w14:textId="77777777" w:rsidR="00C54226" w:rsidRPr="00F4062E" w:rsidRDefault="00C54226" w:rsidP="00C54226">
      <w:pPr>
        <w:jc w:val="both"/>
        <w:rPr>
          <w:bCs/>
          <w:color w:val="000000"/>
        </w:rPr>
      </w:pPr>
      <w:r w:rsidRPr="00375B21">
        <w:rPr>
          <w:bCs/>
          <w:color w:val="000000"/>
        </w:rPr>
        <w:t>Organizatorem Konkursu jest</w:t>
      </w:r>
      <w:r>
        <w:rPr>
          <w:bCs/>
          <w:color w:val="000000"/>
        </w:rPr>
        <w:t xml:space="preserve"> Wójt Gminy Hrubieszów oraz Stowarzyszenie Kobiet Gminy Hrubieszów – Polskie Kwiaty.</w:t>
      </w:r>
    </w:p>
    <w:p w14:paraId="3B51EBAF" w14:textId="77777777" w:rsidR="00C54226" w:rsidRPr="006A15A6" w:rsidRDefault="00C54226" w:rsidP="00C54226">
      <w:pPr>
        <w:jc w:val="both"/>
        <w:rPr>
          <w:i/>
          <w:color w:val="000000"/>
        </w:rPr>
      </w:pPr>
    </w:p>
    <w:p w14:paraId="50CB64ED" w14:textId="77777777" w:rsidR="00C54226" w:rsidRPr="00907859" w:rsidRDefault="00C54226" w:rsidP="00C54226">
      <w:pPr>
        <w:jc w:val="center"/>
        <w:rPr>
          <w:bCs/>
          <w:color w:val="000000"/>
        </w:rPr>
      </w:pPr>
      <w:r w:rsidRPr="00300842">
        <w:rPr>
          <w:bCs/>
          <w:color w:val="000000"/>
        </w:rPr>
        <w:t>§ 2</w:t>
      </w:r>
    </w:p>
    <w:p w14:paraId="25EBB576" w14:textId="77777777" w:rsidR="00C54226" w:rsidRPr="006A15A6" w:rsidRDefault="00C54226" w:rsidP="00C54226">
      <w:pPr>
        <w:jc w:val="both"/>
        <w:rPr>
          <w:color w:val="000000"/>
        </w:rPr>
      </w:pPr>
      <w:r w:rsidRPr="006A15A6">
        <w:rPr>
          <w:color w:val="000000"/>
        </w:rPr>
        <w:t>Sprawy administracyjne związane z organizacją konkursu prowadz</w:t>
      </w:r>
      <w:r>
        <w:rPr>
          <w:color w:val="000000"/>
        </w:rPr>
        <w:t>i insp. ds. inicjatyw społecznych.</w:t>
      </w:r>
    </w:p>
    <w:p w14:paraId="5E9D2FC8" w14:textId="77777777" w:rsidR="00C54226" w:rsidRDefault="00C54226" w:rsidP="00C54226">
      <w:pPr>
        <w:jc w:val="center"/>
        <w:rPr>
          <w:b/>
          <w:color w:val="000000"/>
        </w:rPr>
      </w:pPr>
    </w:p>
    <w:p w14:paraId="4F3EE32C" w14:textId="77777777" w:rsidR="00C54226" w:rsidRPr="00907859" w:rsidRDefault="00C54226" w:rsidP="00C54226">
      <w:pPr>
        <w:jc w:val="center"/>
        <w:rPr>
          <w:bCs/>
          <w:color w:val="000000"/>
        </w:rPr>
      </w:pPr>
      <w:r w:rsidRPr="00300842">
        <w:rPr>
          <w:bCs/>
          <w:color w:val="000000"/>
        </w:rPr>
        <w:t>§ 3</w:t>
      </w:r>
    </w:p>
    <w:p w14:paraId="3A9DEED1" w14:textId="77777777" w:rsidR="00C54226" w:rsidRDefault="00C54226" w:rsidP="00C54226">
      <w:pPr>
        <w:jc w:val="both"/>
        <w:rPr>
          <w:color w:val="000000"/>
        </w:rPr>
      </w:pPr>
      <w:r w:rsidRPr="006A15A6">
        <w:rPr>
          <w:color w:val="000000"/>
        </w:rPr>
        <w:t xml:space="preserve">Celem konkursu jest </w:t>
      </w:r>
      <w:r>
        <w:rPr>
          <w:color w:val="000000"/>
        </w:rPr>
        <w:t>upowszechnienie</w:t>
      </w:r>
      <w:r w:rsidRPr="006A15A6">
        <w:rPr>
          <w:color w:val="000000"/>
        </w:rPr>
        <w:t xml:space="preserve"> </w:t>
      </w:r>
      <w:r>
        <w:rPr>
          <w:color w:val="000000"/>
        </w:rPr>
        <w:t xml:space="preserve">wiedzy dotyczącej przetwarzania w sposób tradycyjny  </w:t>
      </w:r>
      <w:r>
        <w:rPr>
          <w:color w:val="000000"/>
        </w:rPr>
        <w:br/>
        <w:t>i zdrowy warzyw i owoców oraz wyrobów mięsnych w tym:</w:t>
      </w:r>
    </w:p>
    <w:p w14:paraId="57DFADFA" w14:textId="77777777" w:rsidR="00C54226" w:rsidRPr="006A15A6" w:rsidRDefault="00C54226" w:rsidP="00C54226">
      <w:pPr>
        <w:jc w:val="both"/>
        <w:rPr>
          <w:color w:val="000000"/>
        </w:rPr>
      </w:pPr>
    </w:p>
    <w:p w14:paraId="3B2238CC" w14:textId="77777777" w:rsidR="00C54226" w:rsidRDefault="00C54226" w:rsidP="00C54226">
      <w:pPr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>Identyfikacja i zgromadzenie wiedzy o przetworach.</w:t>
      </w:r>
    </w:p>
    <w:p w14:paraId="2AE9AFF2" w14:textId="77777777" w:rsidR="00C54226" w:rsidRDefault="00C54226" w:rsidP="00C54226">
      <w:pPr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>Promocja produktów przetworzonych naturalnie.</w:t>
      </w:r>
    </w:p>
    <w:p w14:paraId="620F957A" w14:textId="77777777" w:rsidR="00C54226" w:rsidRDefault="00C54226" w:rsidP="00C54226">
      <w:pPr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>Popularyzowanie tradycji wykonywania przetworów.</w:t>
      </w:r>
    </w:p>
    <w:p w14:paraId="0AE65CDD" w14:textId="77777777" w:rsidR="00C54226" w:rsidRDefault="00C54226" w:rsidP="00C54226">
      <w:pPr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>Wymiana doświadczeń kulinarnych pomiędzy uczestnikami.</w:t>
      </w:r>
    </w:p>
    <w:p w14:paraId="42854135" w14:textId="77777777" w:rsidR="00C54226" w:rsidRDefault="00C54226" w:rsidP="00C54226">
      <w:pPr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 xml:space="preserve">Upowszechnianie wiedzy o możliwości wykorzystania produktów do przetwórstwa </w:t>
      </w:r>
      <w:r>
        <w:rPr>
          <w:color w:val="000000"/>
        </w:rPr>
        <w:br/>
        <w:t>i spożycia.</w:t>
      </w:r>
    </w:p>
    <w:p w14:paraId="0D236D91" w14:textId="77777777" w:rsidR="00C54226" w:rsidRPr="006A15A6" w:rsidRDefault="00C54226" w:rsidP="00C54226">
      <w:pPr>
        <w:jc w:val="both"/>
        <w:rPr>
          <w:b/>
          <w:color w:val="000000"/>
        </w:rPr>
      </w:pPr>
    </w:p>
    <w:p w14:paraId="232F08F4" w14:textId="77777777" w:rsidR="00C54226" w:rsidRPr="006A15A6" w:rsidRDefault="00C54226" w:rsidP="00C54226">
      <w:pPr>
        <w:numPr>
          <w:ilvl w:val="0"/>
          <w:numId w:val="13"/>
        </w:numPr>
        <w:ind w:firstLine="54"/>
        <w:jc w:val="center"/>
        <w:rPr>
          <w:b/>
          <w:color w:val="000000"/>
        </w:rPr>
      </w:pPr>
      <w:r w:rsidRPr="006A15A6">
        <w:rPr>
          <w:b/>
          <w:color w:val="000000"/>
        </w:rPr>
        <w:t>WARUNKI UCZESTNICTWA W KONKURSIE</w:t>
      </w:r>
    </w:p>
    <w:p w14:paraId="5E7731BC" w14:textId="77777777" w:rsidR="00C54226" w:rsidRPr="006A15A6" w:rsidRDefault="00C54226" w:rsidP="00C54226">
      <w:pPr>
        <w:rPr>
          <w:b/>
          <w:color w:val="000000"/>
        </w:rPr>
      </w:pPr>
    </w:p>
    <w:p w14:paraId="1DBBE2E0" w14:textId="77777777" w:rsidR="00C54226" w:rsidRPr="00907859" w:rsidRDefault="00C54226" w:rsidP="00C54226">
      <w:pPr>
        <w:jc w:val="center"/>
        <w:rPr>
          <w:bCs/>
          <w:color w:val="000000"/>
        </w:rPr>
      </w:pPr>
      <w:r w:rsidRPr="00300842">
        <w:rPr>
          <w:bCs/>
          <w:color w:val="000000"/>
        </w:rPr>
        <w:t>§ 4</w:t>
      </w:r>
    </w:p>
    <w:p w14:paraId="4BFB5C3A" w14:textId="77777777" w:rsidR="00C54226" w:rsidRDefault="00C54226" w:rsidP="00C54226">
      <w:pPr>
        <w:numPr>
          <w:ilvl w:val="0"/>
          <w:numId w:val="14"/>
        </w:numPr>
        <w:jc w:val="both"/>
        <w:rPr>
          <w:color w:val="000000"/>
        </w:rPr>
      </w:pPr>
      <w:r w:rsidRPr="006A15A6">
        <w:rPr>
          <w:color w:val="000000"/>
        </w:rPr>
        <w:t>Konkurs obejmuje swoim zasięgiem tere</w:t>
      </w:r>
      <w:r>
        <w:rPr>
          <w:color w:val="000000"/>
        </w:rPr>
        <w:t>n Gminy Hrubieszów</w:t>
      </w:r>
      <w:r w:rsidRPr="006A15A6">
        <w:rPr>
          <w:color w:val="000000"/>
        </w:rPr>
        <w:t>.</w:t>
      </w:r>
    </w:p>
    <w:p w14:paraId="050E0766" w14:textId="77777777" w:rsidR="00C54226" w:rsidRPr="00561922" w:rsidRDefault="00C54226" w:rsidP="00C54226">
      <w:pPr>
        <w:numPr>
          <w:ilvl w:val="0"/>
          <w:numId w:val="14"/>
        </w:numPr>
        <w:jc w:val="both"/>
        <w:rPr>
          <w:color w:val="000000"/>
        </w:rPr>
      </w:pPr>
      <w:r w:rsidRPr="00561922">
        <w:rPr>
          <w:color w:val="000000"/>
        </w:rPr>
        <w:t xml:space="preserve">W konkursie mogą brać udział Koła Gospodyń Wiejskich i ich członkinie oraz inne osoby fizyczne z terenu Gminy Hrubieszów, które włączą się w realizację upowszechniania wiedzy o zdrowej żywności oraz promocję przetwórstwa </w:t>
      </w:r>
      <w:r>
        <w:rPr>
          <w:color w:val="000000"/>
        </w:rPr>
        <w:br/>
      </w:r>
      <w:r w:rsidRPr="00561922">
        <w:rPr>
          <w:color w:val="000000"/>
        </w:rPr>
        <w:t xml:space="preserve">z wykorzystaniem produktów lokalnych. </w:t>
      </w:r>
    </w:p>
    <w:p w14:paraId="063E7DDE" w14:textId="77777777" w:rsidR="00C54226" w:rsidRPr="006A15A6" w:rsidRDefault="00C54226" w:rsidP="00C54226">
      <w:pPr>
        <w:rPr>
          <w:color w:val="000000"/>
        </w:rPr>
      </w:pPr>
    </w:p>
    <w:p w14:paraId="266F6EC3" w14:textId="77777777" w:rsidR="00C54226" w:rsidRPr="006A15A6" w:rsidRDefault="00C54226" w:rsidP="00C54226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 xml:space="preserve">III. </w:t>
      </w:r>
      <w:r w:rsidRPr="006A15A6">
        <w:rPr>
          <w:b/>
          <w:color w:val="000000"/>
        </w:rPr>
        <w:t>WARUNKI KONKURSU</w:t>
      </w:r>
    </w:p>
    <w:p w14:paraId="1BF902C3" w14:textId="77777777" w:rsidR="00C54226" w:rsidRDefault="00C54226" w:rsidP="00C54226">
      <w:pPr>
        <w:jc w:val="center"/>
        <w:rPr>
          <w:b/>
          <w:color w:val="000000"/>
        </w:rPr>
      </w:pPr>
    </w:p>
    <w:p w14:paraId="3AEBB71A" w14:textId="77777777" w:rsidR="00C54226" w:rsidRPr="00907859" w:rsidRDefault="00C54226" w:rsidP="00C54226">
      <w:pPr>
        <w:jc w:val="center"/>
        <w:rPr>
          <w:bCs/>
          <w:color w:val="000000"/>
        </w:rPr>
      </w:pPr>
      <w:bookmarkStart w:id="0" w:name="_Hlk94703428"/>
      <w:r w:rsidRPr="00300842">
        <w:rPr>
          <w:bCs/>
          <w:color w:val="000000"/>
        </w:rPr>
        <w:t>§ 5</w:t>
      </w:r>
      <w:bookmarkEnd w:id="0"/>
    </w:p>
    <w:p w14:paraId="7FDC2620" w14:textId="77777777" w:rsidR="00C54226" w:rsidRPr="000F4015" w:rsidRDefault="00C54226" w:rsidP="00C54226">
      <w:pPr>
        <w:numPr>
          <w:ilvl w:val="0"/>
          <w:numId w:val="15"/>
        </w:numPr>
        <w:ind w:left="709"/>
        <w:jc w:val="both"/>
      </w:pPr>
      <w:r w:rsidRPr="006A15A6">
        <w:rPr>
          <w:color w:val="000000"/>
        </w:rPr>
        <w:t xml:space="preserve">Warunkiem przystąpienia do konkursu, jest zgłoszenie </w:t>
      </w:r>
      <w:r w:rsidRPr="00A21578">
        <w:rPr>
          <w:bCs/>
          <w:color w:val="000000"/>
        </w:rPr>
        <w:t xml:space="preserve">produktu </w:t>
      </w:r>
      <w:r w:rsidRPr="006A15A6">
        <w:rPr>
          <w:color w:val="000000"/>
        </w:rPr>
        <w:t xml:space="preserve">w terminie </w:t>
      </w:r>
      <w:r w:rsidRPr="000F4015">
        <w:rPr>
          <w:b/>
        </w:rPr>
        <w:t xml:space="preserve">do </w:t>
      </w:r>
      <w:r w:rsidRPr="000F4015">
        <w:rPr>
          <w:b/>
        </w:rPr>
        <w:br/>
      </w:r>
      <w:r>
        <w:rPr>
          <w:b/>
        </w:rPr>
        <w:t>28</w:t>
      </w:r>
      <w:r w:rsidRPr="000F4015">
        <w:rPr>
          <w:b/>
        </w:rPr>
        <w:t xml:space="preserve"> lutego 202</w:t>
      </w:r>
      <w:r>
        <w:rPr>
          <w:b/>
        </w:rPr>
        <w:t xml:space="preserve">5 </w:t>
      </w:r>
      <w:r w:rsidRPr="000F4015">
        <w:rPr>
          <w:b/>
        </w:rPr>
        <w:t>r.</w:t>
      </w:r>
      <w:r w:rsidRPr="000F4015">
        <w:t xml:space="preserve"> </w:t>
      </w:r>
    </w:p>
    <w:p w14:paraId="3BAF96FB" w14:textId="77777777" w:rsidR="00C54226" w:rsidRPr="00E051CC" w:rsidRDefault="00C54226" w:rsidP="00C54226">
      <w:pPr>
        <w:numPr>
          <w:ilvl w:val="0"/>
          <w:numId w:val="15"/>
        </w:numPr>
        <w:jc w:val="both"/>
        <w:rPr>
          <w:color w:val="000000"/>
        </w:rPr>
      </w:pPr>
      <w:r w:rsidRPr="006A15A6">
        <w:rPr>
          <w:color w:val="000000"/>
        </w:rPr>
        <w:t>Zgłoszenie następuje na podstawie formularza zgłoszeniowego stanowiącego Załącznik nr 1 do niniejszego Regulaminu.</w:t>
      </w:r>
    </w:p>
    <w:p w14:paraId="5A3FF0AD" w14:textId="77777777" w:rsidR="00C54226" w:rsidRPr="00027646" w:rsidRDefault="00C54226" w:rsidP="00C54226">
      <w:pPr>
        <w:numPr>
          <w:ilvl w:val="0"/>
          <w:numId w:val="15"/>
        </w:numPr>
        <w:jc w:val="both"/>
        <w:rPr>
          <w:b/>
          <w:color w:val="000000"/>
        </w:rPr>
      </w:pPr>
      <w:r w:rsidRPr="006A15A6">
        <w:rPr>
          <w:color w:val="000000"/>
        </w:rPr>
        <w:t xml:space="preserve">Do formularza zgłoszeniowego należy </w:t>
      </w:r>
      <w:r w:rsidRPr="00027646">
        <w:rPr>
          <w:color w:val="000000"/>
        </w:rPr>
        <w:t>załączyć wskazany w</w:t>
      </w:r>
      <w:r>
        <w:rPr>
          <w:color w:val="000000"/>
        </w:rPr>
        <w:t xml:space="preserve"> </w:t>
      </w:r>
      <w:r w:rsidRPr="00027646">
        <w:rPr>
          <w:color w:val="000000"/>
        </w:rPr>
        <w:t xml:space="preserve">§5 ust. 1 produkt </w:t>
      </w:r>
      <w:r>
        <w:rPr>
          <w:color w:val="000000"/>
        </w:rPr>
        <w:br/>
      </w:r>
      <w:r w:rsidRPr="00027646">
        <w:rPr>
          <w:color w:val="000000"/>
        </w:rPr>
        <w:t xml:space="preserve">w jednakowej ilości dwóch sztuk oraz materiały zawierające informacje o produkcie </w:t>
      </w:r>
      <w:r>
        <w:rPr>
          <w:color w:val="000000"/>
        </w:rPr>
        <w:br/>
      </w:r>
      <w:r w:rsidRPr="00027646">
        <w:rPr>
          <w:color w:val="000000"/>
        </w:rPr>
        <w:t>i jego walorach.</w:t>
      </w:r>
    </w:p>
    <w:p w14:paraId="6201005A" w14:textId="77777777" w:rsidR="00C54226" w:rsidRPr="006A15A6" w:rsidRDefault="00C54226" w:rsidP="00C54226">
      <w:pPr>
        <w:numPr>
          <w:ilvl w:val="0"/>
          <w:numId w:val="15"/>
        </w:numPr>
        <w:jc w:val="both"/>
        <w:rPr>
          <w:color w:val="000000"/>
        </w:rPr>
      </w:pPr>
      <w:r w:rsidRPr="006A15A6">
        <w:rPr>
          <w:color w:val="000000"/>
        </w:rPr>
        <w:t>Materiałami zawierającymi informacje są: publikacje, zdjęcia</w:t>
      </w:r>
      <w:r>
        <w:rPr>
          <w:color w:val="000000"/>
        </w:rPr>
        <w:t xml:space="preserve"> </w:t>
      </w:r>
      <w:r w:rsidRPr="006A15A6">
        <w:rPr>
          <w:color w:val="000000"/>
        </w:rPr>
        <w:t>oraz inne materiały</w:t>
      </w:r>
      <w:r>
        <w:rPr>
          <w:color w:val="000000"/>
        </w:rPr>
        <w:t>.</w:t>
      </w:r>
    </w:p>
    <w:p w14:paraId="5B775EED" w14:textId="77777777" w:rsidR="00C54226" w:rsidRPr="006A15A6" w:rsidRDefault="00C54226" w:rsidP="00C54226">
      <w:pPr>
        <w:numPr>
          <w:ilvl w:val="0"/>
          <w:numId w:val="15"/>
        </w:numPr>
        <w:jc w:val="both"/>
        <w:rPr>
          <w:color w:val="000000"/>
        </w:rPr>
      </w:pPr>
      <w:r w:rsidRPr="006A15A6">
        <w:rPr>
          <w:color w:val="000000"/>
        </w:rPr>
        <w:lastRenderedPageBreak/>
        <w:t>Załączniki do formularza zgłoszeniowego nie podlegają zwrotowi</w:t>
      </w:r>
      <w:r>
        <w:rPr>
          <w:color w:val="000000"/>
        </w:rPr>
        <w:t>.</w:t>
      </w:r>
    </w:p>
    <w:p w14:paraId="0D8188F6" w14:textId="77777777" w:rsidR="00C54226" w:rsidRPr="006A15A6" w:rsidRDefault="00C54226" w:rsidP="00C54226">
      <w:pPr>
        <w:jc w:val="center"/>
        <w:rPr>
          <w:b/>
          <w:color w:val="000000"/>
        </w:rPr>
      </w:pPr>
    </w:p>
    <w:p w14:paraId="3D6FF732" w14:textId="77777777" w:rsidR="00C54226" w:rsidRPr="00907859" w:rsidRDefault="00C54226" w:rsidP="00C54226">
      <w:pPr>
        <w:jc w:val="center"/>
        <w:rPr>
          <w:bCs/>
          <w:color w:val="000000"/>
        </w:rPr>
      </w:pPr>
      <w:r w:rsidRPr="00300842">
        <w:rPr>
          <w:bCs/>
          <w:color w:val="000000"/>
        </w:rPr>
        <w:t>§ 6</w:t>
      </w:r>
    </w:p>
    <w:p w14:paraId="0B6B0AFD" w14:textId="77777777" w:rsidR="00C54226" w:rsidRPr="005F4B85" w:rsidRDefault="00C54226" w:rsidP="00C54226">
      <w:pPr>
        <w:numPr>
          <w:ilvl w:val="0"/>
          <w:numId w:val="16"/>
        </w:numPr>
        <w:jc w:val="both"/>
      </w:pPr>
      <w:r w:rsidRPr="006A15A6">
        <w:rPr>
          <w:color w:val="000000"/>
        </w:rPr>
        <w:t xml:space="preserve">Formularz zgłoszeniowy należy </w:t>
      </w:r>
      <w:r w:rsidRPr="000C5E32">
        <w:rPr>
          <w:color w:val="000000"/>
        </w:rPr>
        <w:t>dostarczyć</w:t>
      </w:r>
      <w:r>
        <w:rPr>
          <w:color w:val="000000"/>
        </w:rPr>
        <w:t xml:space="preserve"> w formie papierowej</w:t>
      </w:r>
      <w:r w:rsidRPr="000C5E32">
        <w:rPr>
          <w:color w:val="000000"/>
        </w:rPr>
        <w:t xml:space="preserve"> </w:t>
      </w:r>
      <w:r w:rsidRPr="005F4B85">
        <w:t xml:space="preserve">do Urzędu Gminy Hrubieszów ul. B. Prusa 8 </w:t>
      </w:r>
      <w:r>
        <w:t xml:space="preserve">- </w:t>
      </w:r>
      <w:r w:rsidRPr="005F4B85">
        <w:t>pok. 1A.</w:t>
      </w:r>
    </w:p>
    <w:p w14:paraId="24914CE0" w14:textId="77777777" w:rsidR="00C54226" w:rsidRPr="006A15A6" w:rsidRDefault="00C54226" w:rsidP="00C54226">
      <w:pPr>
        <w:numPr>
          <w:ilvl w:val="0"/>
          <w:numId w:val="16"/>
        </w:numPr>
        <w:jc w:val="both"/>
        <w:rPr>
          <w:color w:val="000000"/>
        </w:rPr>
      </w:pPr>
      <w:r w:rsidRPr="006A15A6">
        <w:rPr>
          <w:color w:val="000000"/>
        </w:rPr>
        <w:t>Formularz zgłoszeniowy musi zawierać czytelny podpis zgłaszającego lub osoby uprawnionej przez podmiot zgłaszający.</w:t>
      </w:r>
    </w:p>
    <w:p w14:paraId="753EF35B" w14:textId="77777777" w:rsidR="00C54226" w:rsidRDefault="00C54226" w:rsidP="00C54226">
      <w:pPr>
        <w:numPr>
          <w:ilvl w:val="0"/>
          <w:numId w:val="16"/>
        </w:numPr>
        <w:jc w:val="both"/>
        <w:rPr>
          <w:color w:val="000000"/>
        </w:rPr>
      </w:pPr>
      <w:r w:rsidRPr="006A15A6">
        <w:rPr>
          <w:color w:val="000000"/>
        </w:rPr>
        <w:t>Brak podpisu na formularzu zgłoszeniowym powoduje, że zgłoszenie nie będzie rozpatrywane.</w:t>
      </w:r>
    </w:p>
    <w:p w14:paraId="0B0ADCED" w14:textId="77777777" w:rsidR="00C54226" w:rsidRDefault="00C54226" w:rsidP="00C54226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>Produkty zgłoszone do konkursu /np. słoiki, butelki,/ muszą być estetycznie przygotowane oraz trwale opisane.</w:t>
      </w:r>
    </w:p>
    <w:p w14:paraId="3ACA351B" w14:textId="77777777" w:rsidR="00C54226" w:rsidRPr="006A15A6" w:rsidRDefault="00C54226" w:rsidP="00C54226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>Etykieta produktu powinna zawierać: wykonawcę, nazwę produktu, skład i termin ważności.</w:t>
      </w:r>
    </w:p>
    <w:p w14:paraId="7A6431CF" w14:textId="77777777" w:rsidR="00C54226" w:rsidRPr="006A15A6" w:rsidRDefault="00C54226" w:rsidP="00C54226">
      <w:pPr>
        <w:jc w:val="both"/>
        <w:rPr>
          <w:color w:val="000000"/>
        </w:rPr>
      </w:pPr>
    </w:p>
    <w:p w14:paraId="70D7CCB4" w14:textId="77777777" w:rsidR="00C54226" w:rsidRPr="006A15A6" w:rsidRDefault="00C54226" w:rsidP="00C54226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IV.</w:t>
      </w:r>
      <w:r w:rsidRPr="006A15A6">
        <w:rPr>
          <w:b/>
          <w:color w:val="000000"/>
        </w:rPr>
        <w:t xml:space="preserve"> ORGANIZACJA KONKURSU</w:t>
      </w:r>
    </w:p>
    <w:p w14:paraId="21D514FF" w14:textId="77777777" w:rsidR="00C54226" w:rsidRPr="006A15A6" w:rsidRDefault="00C54226" w:rsidP="00C54226">
      <w:pPr>
        <w:jc w:val="both"/>
        <w:rPr>
          <w:color w:val="000000"/>
        </w:rPr>
      </w:pPr>
    </w:p>
    <w:p w14:paraId="06933B01" w14:textId="77777777" w:rsidR="00C54226" w:rsidRPr="00907859" w:rsidRDefault="00C54226" w:rsidP="00C54226">
      <w:pPr>
        <w:tabs>
          <w:tab w:val="left" w:pos="4253"/>
          <w:tab w:val="left" w:pos="4536"/>
          <w:tab w:val="left" w:pos="4820"/>
        </w:tabs>
        <w:jc w:val="center"/>
        <w:rPr>
          <w:bCs/>
          <w:color w:val="000000"/>
        </w:rPr>
      </w:pPr>
      <w:r w:rsidRPr="00300842">
        <w:rPr>
          <w:bCs/>
          <w:color w:val="000000"/>
        </w:rPr>
        <w:t>§ 7</w:t>
      </w:r>
    </w:p>
    <w:p w14:paraId="594B49F6" w14:textId="77777777" w:rsidR="00C54226" w:rsidRDefault="00C54226" w:rsidP="00C54226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Rozstrzygnięciem konkursu zajmie się Komisja Konkursowa powołana Zarządzeniem Wójta Gminy w składzie od 3 do 5 osób.</w:t>
      </w:r>
    </w:p>
    <w:p w14:paraId="38614FD7" w14:textId="77777777" w:rsidR="00C54226" w:rsidRDefault="00C54226" w:rsidP="00C54226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Komisja dokona o</w:t>
      </w:r>
      <w:r w:rsidRPr="006A15A6">
        <w:rPr>
          <w:color w:val="000000"/>
        </w:rPr>
        <w:t xml:space="preserve">ceny </w:t>
      </w:r>
      <w:r>
        <w:rPr>
          <w:color w:val="000000"/>
        </w:rPr>
        <w:t>„produktów”</w:t>
      </w:r>
      <w:r w:rsidRPr="006A15A6">
        <w:rPr>
          <w:color w:val="000000"/>
        </w:rPr>
        <w:t xml:space="preserve"> które </w:t>
      </w:r>
      <w:r>
        <w:rPr>
          <w:color w:val="000000"/>
        </w:rPr>
        <w:t>zostały zgłoszone i zakwalifikuje do przyznania nagród w dwóch kategoriach:</w:t>
      </w:r>
    </w:p>
    <w:p w14:paraId="0840AD0C" w14:textId="77777777" w:rsidR="00C54226" w:rsidRDefault="00C54226" w:rsidP="00C54226">
      <w:pPr>
        <w:numPr>
          <w:ilvl w:val="0"/>
          <w:numId w:val="23"/>
        </w:numPr>
        <w:jc w:val="both"/>
        <w:rPr>
          <w:color w:val="000000"/>
        </w:rPr>
      </w:pPr>
      <w:r>
        <w:rPr>
          <w:color w:val="000000"/>
        </w:rPr>
        <w:t>Skarby Ogrodu w Słoiku.</w:t>
      </w:r>
    </w:p>
    <w:p w14:paraId="343B52D8" w14:textId="77777777" w:rsidR="00C54226" w:rsidRDefault="00C54226" w:rsidP="00C54226">
      <w:pPr>
        <w:numPr>
          <w:ilvl w:val="0"/>
          <w:numId w:val="23"/>
        </w:numPr>
        <w:jc w:val="both"/>
        <w:rPr>
          <w:color w:val="000000"/>
        </w:rPr>
      </w:pPr>
      <w:r>
        <w:rPr>
          <w:color w:val="000000"/>
        </w:rPr>
        <w:t>Mięsne Specjały w Słoiku.</w:t>
      </w:r>
    </w:p>
    <w:p w14:paraId="62E5E5C2" w14:textId="77777777" w:rsidR="00C54226" w:rsidRDefault="00C54226" w:rsidP="00C54226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 xml:space="preserve">Komisja może przyznać nagrody od I do III miejsca, a w uzasadnionych przypadkach także </w:t>
      </w:r>
      <w:r w:rsidRPr="006A15A6">
        <w:rPr>
          <w:color w:val="000000"/>
        </w:rPr>
        <w:t>wyróżnienia</w:t>
      </w:r>
      <w:r>
        <w:rPr>
          <w:color w:val="000000"/>
        </w:rPr>
        <w:t xml:space="preserve">. </w:t>
      </w:r>
    </w:p>
    <w:p w14:paraId="28AC33A5" w14:textId="77777777" w:rsidR="00C54226" w:rsidRDefault="00C54226" w:rsidP="00C54226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 xml:space="preserve">Komisja może również dokonać innego podziału nagród, po uzgodnieniu </w:t>
      </w:r>
      <w:r>
        <w:rPr>
          <w:color w:val="000000"/>
        </w:rPr>
        <w:br/>
        <w:t>z organizatorem.</w:t>
      </w:r>
    </w:p>
    <w:p w14:paraId="7146178E" w14:textId="77777777" w:rsidR="00C54226" w:rsidRDefault="00C54226" w:rsidP="00C54226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Członkowie komisji nie pobierają wynagrodzeń za wykonywana prace i wyrażają zgodę na publikację nazwisk i wizerunku w celach promocyjnych.</w:t>
      </w:r>
    </w:p>
    <w:p w14:paraId="2902A1E4" w14:textId="77777777" w:rsidR="00C54226" w:rsidRDefault="00C54226" w:rsidP="00C54226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Złożenie formularza zgłoszeniowego jest jednoznaczne z zaakceptowaniem Regulaminu Konkursu.</w:t>
      </w:r>
    </w:p>
    <w:p w14:paraId="650972AE" w14:textId="77777777" w:rsidR="00C54226" w:rsidRPr="00907859" w:rsidRDefault="00C54226" w:rsidP="00C54226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 xml:space="preserve">W sprawach nieuregulowanych niniejszym regulaminem decyduje organizator konkursu. </w:t>
      </w:r>
    </w:p>
    <w:p w14:paraId="368168A9" w14:textId="77777777" w:rsidR="00C54226" w:rsidRPr="006A15A6" w:rsidRDefault="00C54226" w:rsidP="00C54226">
      <w:pPr>
        <w:rPr>
          <w:b/>
          <w:color w:val="000000"/>
        </w:rPr>
      </w:pPr>
    </w:p>
    <w:p w14:paraId="1D98E101" w14:textId="77777777" w:rsidR="00C54226" w:rsidRPr="006A15A6" w:rsidRDefault="00C54226" w:rsidP="00C54226">
      <w:pPr>
        <w:numPr>
          <w:ilvl w:val="0"/>
          <w:numId w:val="22"/>
        </w:numPr>
        <w:ind w:left="2977" w:hanging="283"/>
        <w:rPr>
          <w:b/>
          <w:color w:val="000000"/>
        </w:rPr>
      </w:pPr>
      <w:r w:rsidRPr="006A15A6">
        <w:rPr>
          <w:b/>
          <w:color w:val="000000"/>
        </w:rPr>
        <w:t>WYBÓR LAUREATÓW KONKURSU</w:t>
      </w:r>
    </w:p>
    <w:p w14:paraId="0CFCB364" w14:textId="77777777" w:rsidR="00C54226" w:rsidRPr="006A15A6" w:rsidRDefault="00C54226" w:rsidP="00C54226">
      <w:pPr>
        <w:rPr>
          <w:color w:val="000000"/>
        </w:rPr>
      </w:pPr>
    </w:p>
    <w:p w14:paraId="557AB681" w14:textId="77777777" w:rsidR="00C54226" w:rsidRPr="00907859" w:rsidRDefault="00C54226" w:rsidP="00C54226">
      <w:pPr>
        <w:jc w:val="center"/>
        <w:rPr>
          <w:bCs/>
          <w:color w:val="000000"/>
        </w:rPr>
      </w:pPr>
      <w:r w:rsidRPr="00300842">
        <w:rPr>
          <w:bCs/>
          <w:color w:val="000000"/>
        </w:rPr>
        <w:t xml:space="preserve"> § 8</w:t>
      </w:r>
    </w:p>
    <w:p w14:paraId="5FB84F06" w14:textId="77777777" w:rsidR="00C54226" w:rsidRPr="00744130" w:rsidRDefault="00C54226" w:rsidP="00C54226">
      <w:pPr>
        <w:numPr>
          <w:ilvl w:val="0"/>
          <w:numId w:val="17"/>
        </w:numPr>
        <w:ind w:left="567" w:hanging="357"/>
        <w:jc w:val="both"/>
        <w:rPr>
          <w:b/>
          <w:color w:val="000000"/>
        </w:rPr>
      </w:pPr>
      <w:r w:rsidRPr="006A15A6">
        <w:rPr>
          <w:color w:val="000000"/>
        </w:rPr>
        <w:t>Laureatów wybiera  Komisja Konkursowa</w:t>
      </w:r>
      <w:r>
        <w:rPr>
          <w:color w:val="000000"/>
        </w:rPr>
        <w:t xml:space="preserve">, która wyłoni i nagrodzi najlepsze przetwory zgodnie z zapisem </w:t>
      </w:r>
      <w:r w:rsidRPr="00744130">
        <w:rPr>
          <w:bCs/>
          <w:color w:val="000000"/>
        </w:rPr>
        <w:t>§7</w:t>
      </w:r>
      <w:r>
        <w:rPr>
          <w:bCs/>
          <w:color w:val="000000"/>
        </w:rPr>
        <w:t xml:space="preserve"> ust. 3 i 4 niniejszego Regulaminu.</w:t>
      </w:r>
    </w:p>
    <w:p w14:paraId="3CBC830E" w14:textId="77777777" w:rsidR="00C54226" w:rsidRDefault="00C54226" w:rsidP="00C54226">
      <w:pPr>
        <w:numPr>
          <w:ilvl w:val="0"/>
          <w:numId w:val="17"/>
        </w:numPr>
        <w:ind w:left="567"/>
        <w:jc w:val="both"/>
        <w:rPr>
          <w:color w:val="000000"/>
        </w:rPr>
      </w:pPr>
      <w:r w:rsidRPr="006A15A6">
        <w:rPr>
          <w:color w:val="000000"/>
        </w:rPr>
        <w:t>Decyzje podejmowane są zwykłą większością głosów</w:t>
      </w:r>
      <w:r>
        <w:rPr>
          <w:color w:val="000000"/>
        </w:rPr>
        <w:t>, a w</w:t>
      </w:r>
      <w:r w:rsidRPr="006A15A6">
        <w:rPr>
          <w:color w:val="000000"/>
        </w:rPr>
        <w:t xml:space="preserve"> przypadku równej liczby głosów o werdykcie decyduje Przewodniczący Komisji.</w:t>
      </w:r>
    </w:p>
    <w:p w14:paraId="26FC7CD0" w14:textId="77777777" w:rsidR="00C54226" w:rsidRPr="00373392" w:rsidRDefault="00C54226" w:rsidP="00C54226">
      <w:pPr>
        <w:numPr>
          <w:ilvl w:val="0"/>
          <w:numId w:val="17"/>
        </w:numPr>
        <w:ind w:left="567"/>
        <w:jc w:val="both"/>
        <w:rPr>
          <w:color w:val="000000"/>
        </w:rPr>
      </w:pPr>
      <w:r w:rsidRPr="00744130">
        <w:rPr>
          <w:color w:val="000000"/>
        </w:rPr>
        <w:t>Wybór Laureatów wyróżnionych jest autonomiczną decyzją Komisji, ma charakter ostateczny i nie podlega zaskarżeniu.</w:t>
      </w:r>
    </w:p>
    <w:p w14:paraId="3F4D1167" w14:textId="77777777" w:rsidR="00C54226" w:rsidRDefault="00C54226" w:rsidP="00C54226">
      <w:pPr>
        <w:autoSpaceDE w:val="0"/>
        <w:autoSpaceDN w:val="0"/>
        <w:adjustRightInd w:val="0"/>
        <w:rPr>
          <w:bCs/>
          <w:color w:val="000000"/>
        </w:rPr>
      </w:pPr>
    </w:p>
    <w:p w14:paraId="0AA16E18" w14:textId="77777777" w:rsidR="00C54226" w:rsidRPr="00300842" w:rsidRDefault="00C54226" w:rsidP="00C54226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300842">
        <w:rPr>
          <w:bCs/>
          <w:color w:val="000000"/>
        </w:rPr>
        <w:t>§ 9</w:t>
      </w:r>
    </w:p>
    <w:p w14:paraId="6E0941BE" w14:textId="77777777" w:rsidR="00C54226" w:rsidRDefault="00C54226" w:rsidP="00C54226">
      <w:pPr>
        <w:numPr>
          <w:ilvl w:val="0"/>
          <w:numId w:val="24"/>
        </w:numPr>
        <w:autoSpaceDE w:val="0"/>
        <w:autoSpaceDN w:val="0"/>
        <w:adjustRightInd w:val="0"/>
        <w:ind w:left="426" w:hanging="284"/>
        <w:jc w:val="both"/>
        <w:rPr>
          <w:bCs/>
          <w:color w:val="000000"/>
        </w:rPr>
      </w:pPr>
      <w:r w:rsidRPr="00744130">
        <w:rPr>
          <w:bCs/>
          <w:color w:val="000000"/>
        </w:rPr>
        <w:t>Po zakończeniu pracy komisji zostanie sporządzony protokół, który niezwłocznie dostarczy organizatorowi.</w:t>
      </w:r>
    </w:p>
    <w:p w14:paraId="742C0A9C" w14:textId="77777777" w:rsidR="00C54226" w:rsidRDefault="00C54226" w:rsidP="00C54226">
      <w:pPr>
        <w:numPr>
          <w:ilvl w:val="0"/>
          <w:numId w:val="24"/>
        </w:numPr>
        <w:autoSpaceDE w:val="0"/>
        <w:autoSpaceDN w:val="0"/>
        <w:adjustRightInd w:val="0"/>
        <w:ind w:left="426" w:hanging="295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Wyniki konkursu zostaną podane do publicznej wiadomości w dniu rozstrzygnięcia konkursu.</w:t>
      </w:r>
    </w:p>
    <w:p w14:paraId="589FF4C9" w14:textId="77777777" w:rsidR="00C54226" w:rsidRPr="00907859" w:rsidRDefault="00C54226" w:rsidP="00C54226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300842">
        <w:rPr>
          <w:bCs/>
          <w:color w:val="000000"/>
        </w:rPr>
        <w:t>§ 10</w:t>
      </w:r>
    </w:p>
    <w:p w14:paraId="0B7EB570" w14:textId="77777777" w:rsidR="00C54226" w:rsidRPr="006A15A6" w:rsidRDefault="00C54226" w:rsidP="00C5422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Członkowie Komisji zobowiązani są do uczestniczenia w uroczystym wręczeniu nagród.</w:t>
      </w:r>
    </w:p>
    <w:p w14:paraId="17034B2D" w14:textId="77777777" w:rsidR="00C54226" w:rsidRPr="006A15A6" w:rsidRDefault="00C54226" w:rsidP="00C54226">
      <w:pPr>
        <w:spacing w:line="276" w:lineRule="auto"/>
        <w:rPr>
          <w:color w:val="000000"/>
        </w:rPr>
      </w:pPr>
    </w:p>
    <w:p w14:paraId="7467CDBE" w14:textId="77777777" w:rsidR="00C54226" w:rsidRPr="006A15A6" w:rsidRDefault="00C54226" w:rsidP="00C54226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4D4CEE67" w14:textId="77777777" w:rsidR="00C54226" w:rsidRPr="006A15A6" w:rsidRDefault="00C54226" w:rsidP="00C5422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A15A6">
        <w:rPr>
          <w:b/>
          <w:color w:val="000000"/>
        </w:rPr>
        <w:t>V</w:t>
      </w:r>
      <w:r>
        <w:rPr>
          <w:b/>
          <w:color w:val="000000"/>
        </w:rPr>
        <w:t>I</w:t>
      </w:r>
      <w:r w:rsidRPr="006A15A6">
        <w:rPr>
          <w:b/>
          <w:color w:val="000000"/>
        </w:rPr>
        <w:t>. ŹRÓDŁA FINANSOWANIA KONKURSU</w:t>
      </w:r>
    </w:p>
    <w:p w14:paraId="1B62D357" w14:textId="77777777" w:rsidR="00C54226" w:rsidRPr="006A15A6" w:rsidRDefault="00C54226" w:rsidP="00C54226">
      <w:pPr>
        <w:autoSpaceDE w:val="0"/>
        <w:autoSpaceDN w:val="0"/>
        <w:adjustRightInd w:val="0"/>
        <w:rPr>
          <w:b/>
          <w:color w:val="000000"/>
        </w:rPr>
      </w:pPr>
    </w:p>
    <w:p w14:paraId="395275FD" w14:textId="77777777" w:rsidR="00C54226" w:rsidRPr="00907859" w:rsidRDefault="00C54226" w:rsidP="00C54226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300842">
        <w:rPr>
          <w:bCs/>
          <w:color w:val="000000"/>
        </w:rPr>
        <w:t>§ 11</w:t>
      </w:r>
    </w:p>
    <w:p w14:paraId="2B854C65" w14:textId="77777777" w:rsidR="00C54226" w:rsidRDefault="00C54226" w:rsidP="00C54226">
      <w:pPr>
        <w:numPr>
          <w:ilvl w:val="0"/>
          <w:numId w:val="20"/>
        </w:numPr>
        <w:ind w:left="426" w:hanging="284"/>
        <w:jc w:val="both"/>
        <w:rPr>
          <w:color w:val="000000"/>
        </w:rPr>
      </w:pPr>
      <w:r w:rsidRPr="006A15A6">
        <w:rPr>
          <w:color w:val="000000"/>
        </w:rPr>
        <w:t>Konkurs finansowany jest ze środków</w:t>
      </w:r>
      <w:r>
        <w:rPr>
          <w:color w:val="000000"/>
        </w:rPr>
        <w:t xml:space="preserve"> Gminy Hrubieszów oraz Stowarzyszenia Kobiet Gminy Hrubieszów – Polskie Kwiaty z ewentualnym udziałem sponsorów.</w:t>
      </w:r>
    </w:p>
    <w:p w14:paraId="33D07E3B" w14:textId="77777777" w:rsidR="00C54226" w:rsidRPr="007B0524" w:rsidRDefault="00C54226" w:rsidP="00C54226">
      <w:pPr>
        <w:numPr>
          <w:ilvl w:val="0"/>
          <w:numId w:val="20"/>
        </w:numPr>
        <w:ind w:left="426" w:hanging="284"/>
        <w:jc w:val="both"/>
        <w:rPr>
          <w:color w:val="000000"/>
        </w:rPr>
      </w:pPr>
      <w:r>
        <w:rPr>
          <w:color w:val="000000"/>
        </w:rPr>
        <w:t>Wysokość nagród z podziałem na finansowe i rzeczowe, zostanie przyznana przez Organizatora po dokonaniu zgłoszeń.</w:t>
      </w:r>
    </w:p>
    <w:p w14:paraId="60877878" w14:textId="77777777" w:rsidR="00C54226" w:rsidRPr="006A15A6" w:rsidRDefault="00C54226" w:rsidP="00C54226">
      <w:pPr>
        <w:jc w:val="both"/>
        <w:rPr>
          <w:color w:val="000000"/>
        </w:rPr>
      </w:pPr>
    </w:p>
    <w:p w14:paraId="48258808" w14:textId="77777777" w:rsidR="00C54226" w:rsidRDefault="00C54226" w:rsidP="00C54226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62E07F15" w14:textId="77777777" w:rsidR="00C54226" w:rsidRPr="006A15A6" w:rsidRDefault="00C54226" w:rsidP="00C54226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VII</w:t>
      </w:r>
      <w:r w:rsidRPr="006A15A6">
        <w:rPr>
          <w:b/>
          <w:color w:val="000000"/>
        </w:rPr>
        <w:t>. PROMOCJA KONKURSU</w:t>
      </w:r>
    </w:p>
    <w:p w14:paraId="59784336" w14:textId="77777777" w:rsidR="00C54226" w:rsidRPr="006A15A6" w:rsidRDefault="00C54226" w:rsidP="00C54226">
      <w:pPr>
        <w:autoSpaceDE w:val="0"/>
        <w:autoSpaceDN w:val="0"/>
        <w:adjustRightInd w:val="0"/>
        <w:rPr>
          <w:b/>
          <w:color w:val="000000"/>
        </w:rPr>
      </w:pPr>
    </w:p>
    <w:p w14:paraId="75B74EBF" w14:textId="77777777" w:rsidR="00C54226" w:rsidRPr="00907859" w:rsidRDefault="00C54226" w:rsidP="00C54226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300842">
        <w:rPr>
          <w:bCs/>
          <w:color w:val="000000"/>
        </w:rPr>
        <w:t>§ 12</w:t>
      </w:r>
    </w:p>
    <w:p w14:paraId="1454F751" w14:textId="77777777" w:rsidR="00C54226" w:rsidRDefault="00C54226" w:rsidP="00C54226">
      <w:pPr>
        <w:numPr>
          <w:ilvl w:val="0"/>
          <w:numId w:val="21"/>
        </w:numPr>
        <w:ind w:left="426" w:hanging="284"/>
        <w:jc w:val="both"/>
        <w:rPr>
          <w:color w:val="000000"/>
        </w:rPr>
      </w:pPr>
      <w:r w:rsidRPr="006A15A6">
        <w:rPr>
          <w:color w:val="000000"/>
        </w:rPr>
        <w:t>Idea konkursu</w:t>
      </w:r>
      <w:r>
        <w:rPr>
          <w:color w:val="000000"/>
        </w:rPr>
        <w:t xml:space="preserve"> i</w:t>
      </w:r>
      <w:r w:rsidRPr="006A15A6">
        <w:rPr>
          <w:color w:val="000000"/>
        </w:rPr>
        <w:t xml:space="preserve"> wyniki konkursu będą popularyzowane w lokalnych środkach masowego przekazu</w:t>
      </w:r>
      <w:r>
        <w:rPr>
          <w:color w:val="000000"/>
        </w:rPr>
        <w:t xml:space="preserve"> oraz</w:t>
      </w:r>
      <w:r w:rsidRPr="006A15A6">
        <w:rPr>
          <w:color w:val="000000"/>
        </w:rPr>
        <w:t xml:space="preserve"> prasie lokalnej</w:t>
      </w:r>
      <w:r>
        <w:rPr>
          <w:color w:val="000000"/>
        </w:rPr>
        <w:t>.</w:t>
      </w:r>
    </w:p>
    <w:p w14:paraId="1AA090B5" w14:textId="77777777" w:rsidR="00C54226" w:rsidRDefault="00C54226" w:rsidP="00C54226">
      <w:pPr>
        <w:numPr>
          <w:ilvl w:val="0"/>
          <w:numId w:val="21"/>
        </w:numPr>
        <w:ind w:left="426" w:hanging="284"/>
        <w:jc w:val="both"/>
        <w:rPr>
          <w:color w:val="000000"/>
        </w:rPr>
      </w:pPr>
      <w:r>
        <w:rPr>
          <w:color w:val="000000"/>
        </w:rPr>
        <w:t>Zgłoszenie do konkursu jest jednocześnie wyrażeniem zgody na wykorzystanie swoich danych osobowych przez Organizatora w celu wyłonienia zwycięzcy i przyznania nagród oraz publikację produktu  poprzez podanie wyników konkursu do wiadomości publicznej, w tym w mediach społecznościowych i celach promocyjnych.</w:t>
      </w:r>
    </w:p>
    <w:p w14:paraId="1CDC1EA9" w14:textId="77777777" w:rsidR="00C54226" w:rsidRPr="00A21578" w:rsidRDefault="00C54226" w:rsidP="00C54226">
      <w:pPr>
        <w:numPr>
          <w:ilvl w:val="0"/>
          <w:numId w:val="21"/>
        </w:numPr>
        <w:ind w:left="426" w:hanging="284"/>
        <w:jc w:val="both"/>
      </w:pPr>
      <w:r w:rsidRPr="00A21578">
        <w:t>Osoby nagrodzone zobowiązane będę do uczestnictwa w organizowanych spotkaniach, wystawach czy pokazach z nagrodzonym produktem, w celach promocyjnych przez okres jednego roku.</w:t>
      </w:r>
    </w:p>
    <w:p w14:paraId="439107FF" w14:textId="77777777" w:rsidR="00C54226" w:rsidRPr="00570979" w:rsidRDefault="00C54226" w:rsidP="00C54226">
      <w:pPr>
        <w:tabs>
          <w:tab w:val="left" w:pos="1920"/>
        </w:tabs>
        <w:rPr>
          <w:sz w:val="20"/>
          <w:szCs w:val="20"/>
        </w:rPr>
      </w:pPr>
    </w:p>
    <w:p w14:paraId="3642B2DC" w14:textId="77777777" w:rsidR="00960355" w:rsidRPr="00960355" w:rsidRDefault="00960355" w:rsidP="00960355">
      <w:pPr>
        <w:rPr>
          <w:rFonts w:ascii="Arial" w:hAnsi="Arial" w:cs="Arial"/>
          <w:sz w:val="22"/>
          <w:szCs w:val="22"/>
        </w:rPr>
      </w:pPr>
    </w:p>
    <w:sectPr w:rsidR="00960355" w:rsidRPr="00960355" w:rsidSect="00550B1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A085C" w14:textId="77777777" w:rsidR="00E55796" w:rsidRDefault="00E55796">
      <w:r>
        <w:separator/>
      </w:r>
    </w:p>
  </w:endnote>
  <w:endnote w:type="continuationSeparator" w:id="0">
    <w:p w14:paraId="62BFDCBF" w14:textId="77777777" w:rsidR="00E55796" w:rsidRDefault="00E5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69EF0" w14:textId="4C90927A" w:rsidR="009F5CD0" w:rsidRPr="009A4859" w:rsidRDefault="00F659A3" w:rsidP="009F5CD0">
    <w:pPr>
      <w:pStyle w:val="Stopka"/>
      <w:tabs>
        <w:tab w:val="clear" w:pos="4536"/>
        <w:tab w:val="clear" w:pos="9072"/>
        <w:tab w:val="left" w:pos="3828"/>
        <w:tab w:val="left" w:pos="7230"/>
      </w:tabs>
      <w:ind w:left="567"/>
      <w:rPr>
        <w:rFonts w:ascii="Calibri" w:hAnsi="Calibri"/>
        <w:bCs/>
        <w:color w:val="432A18"/>
        <w:sz w:val="16"/>
        <w:szCs w:val="16"/>
        <w:lang w:val="de-DE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7F587EFD" wp14:editId="192C1E3C">
          <wp:simplePos x="0" y="0"/>
          <wp:positionH relativeFrom="column">
            <wp:posOffset>2319655</wp:posOffset>
          </wp:positionH>
          <wp:positionV relativeFrom="paragraph">
            <wp:posOffset>-9525</wp:posOffset>
          </wp:positionV>
          <wp:extent cx="76200" cy="295275"/>
          <wp:effectExtent l="0" t="0" r="0" b="0"/>
          <wp:wrapNone/>
          <wp:docPr id="37" name="Obraz 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10CA9F9" wp14:editId="1430A59C">
              <wp:simplePos x="0" y="0"/>
              <wp:positionH relativeFrom="column">
                <wp:posOffset>240665</wp:posOffset>
              </wp:positionH>
              <wp:positionV relativeFrom="paragraph">
                <wp:posOffset>-116841</wp:posOffset>
              </wp:positionV>
              <wp:extent cx="52451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5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A038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DC40DD" id="Łącznik prosty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5pt,-9.2pt" to="431.95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" strokecolor="#00a038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0" locked="0" layoutInCell="1" allowOverlap="1" wp14:anchorId="5DE164E3" wp14:editId="7530F1BC">
          <wp:simplePos x="0" y="0"/>
          <wp:positionH relativeFrom="column">
            <wp:posOffset>4469765</wp:posOffset>
          </wp:positionH>
          <wp:positionV relativeFrom="paragraph">
            <wp:posOffset>-11430</wp:posOffset>
          </wp:positionV>
          <wp:extent cx="76200" cy="295275"/>
          <wp:effectExtent l="0" t="0" r="0" b="0"/>
          <wp:wrapNone/>
          <wp:docPr id="39" name="Obraz 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2AE8317C" wp14:editId="74A251CB">
          <wp:simplePos x="0" y="0"/>
          <wp:positionH relativeFrom="column">
            <wp:posOffset>240665</wp:posOffset>
          </wp:positionH>
          <wp:positionV relativeFrom="paragraph">
            <wp:posOffset>-13335</wp:posOffset>
          </wp:positionV>
          <wp:extent cx="76200" cy="295275"/>
          <wp:effectExtent l="0" t="0" r="0" b="0"/>
          <wp:wrapNone/>
          <wp:docPr id="40" name="Obraz 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8BF18E5" wp14:editId="4A91C954">
              <wp:simplePos x="0" y="0"/>
              <wp:positionH relativeFrom="column">
                <wp:posOffset>840740</wp:posOffset>
              </wp:positionH>
              <wp:positionV relativeFrom="paragraph">
                <wp:posOffset>9876155</wp:posOffset>
              </wp:positionV>
              <wp:extent cx="46990" cy="26670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90" cy="266700"/>
                      </a:xfrm>
                      <a:prstGeom prst="rect">
                        <a:avLst/>
                      </a:prstGeom>
                      <a:solidFill>
                        <a:srgbClr val="FFFF1D"/>
                      </a:solidFill>
                      <a:ln w="9525">
                        <a:solidFill>
                          <a:srgbClr val="FFFF1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5877FC" id="Prostokąt 2" o:spid="_x0000_s1026" style="position:absolute;margin-left:66.2pt;margin-top:777.65pt;width:3.7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" fillcolor="#ffff1d" strokecolor="#ffff1d"/>
          </w:pict>
        </mc:Fallback>
      </mc:AlternateContent>
    </w:r>
    <w:r w:rsidR="009F5CD0">
      <w:rPr>
        <w:sz w:val="16"/>
        <w:szCs w:val="16"/>
      </w:rPr>
      <w:t>tel.: (84) 696 20 25; 696 26 81</w:t>
    </w:r>
    <w:r w:rsidR="009F5CD0">
      <w:rPr>
        <w:sz w:val="16"/>
        <w:szCs w:val="16"/>
      </w:rPr>
      <w:tab/>
    </w:r>
    <w:r w:rsidR="009F5CD0" w:rsidRPr="009A4859">
      <w:rPr>
        <w:sz w:val="16"/>
        <w:szCs w:val="16"/>
      </w:rPr>
      <w:t xml:space="preserve">e-mail: </w:t>
    </w:r>
    <w:hyperlink r:id="rId2" w:history="1">
      <w:r w:rsidR="009F5CD0" w:rsidRPr="00E02195">
        <w:rPr>
          <w:rStyle w:val="Hipercze"/>
          <w:sz w:val="16"/>
          <w:szCs w:val="16"/>
        </w:rPr>
        <w:t>sekretariat@hrubieszow-gmina.pl</w:t>
      </w:r>
    </w:hyperlink>
    <w:r w:rsidR="009F5CD0">
      <w:rPr>
        <w:sz w:val="16"/>
        <w:szCs w:val="16"/>
      </w:rPr>
      <w:tab/>
    </w:r>
    <w:r w:rsidR="009F5CD0" w:rsidRPr="00A8345C">
      <w:rPr>
        <w:rFonts w:ascii="Calibri" w:hAnsi="Calibri"/>
        <w:bCs/>
        <w:color w:val="432A18"/>
        <w:sz w:val="16"/>
        <w:szCs w:val="16"/>
        <w:lang w:val="de-DE"/>
      </w:rPr>
      <w:t>NIP: 919</w:t>
    </w:r>
    <w:r w:rsidR="009F5CD0">
      <w:rPr>
        <w:rFonts w:ascii="Calibri" w:hAnsi="Calibri"/>
        <w:bCs/>
        <w:color w:val="432A18"/>
        <w:sz w:val="16"/>
        <w:szCs w:val="16"/>
        <w:lang w:val="de-DE"/>
      </w:rPr>
      <w:t>-1</w:t>
    </w:r>
    <w:r w:rsidR="003A36E1">
      <w:rPr>
        <w:rFonts w:ascii="Calibri" w:hAnsi="Calibri"/>
        <w:bCs/>
        <w:color w:val="432A18"/>
        <w:sz w:val="16"/>
        <w:szCs w:val="16"/>
        <w:lang w:val="de-DE"/>
      </w:rPr>
      <w:t>7</w:t>
    </w:r>
    <w:r w:rsidR="009F5CD0">
      <w:rPr>
        <w:rFonts w:ascii="Calibri" w:hAnsi="Calibri"/>
        <w:bCs/>
        <w:color w:val="432A18"/>
        <w:sz w:val="16"/>
        <w:szCs w:val="16"/>
        <w:lang w:val="de-DE"/>
      </w:rPr>
      <w:t>-</w:t>
    </w:r>
    <w:r w:rsidR="003A36E1">
      <w:rPr>
        <w:rFonts w:ascii="Calibri" w:hAnsi="Calibri"/>
        <w:bCs/>
        <w:color w:val="432A18"/>
        <w:sz w:val="16"/>
        <w:szCs w:val="16"/>
        <w:lang w:val="de-DE"/>
      </w:rPr>
      <w:t>35</w:t>
    </w:r>
    <w:r w:rsidR="009F5CD0">
      <w:rPr>
        <w:rFonts w:ascii="Calibri" w:hAnsi="Calibri"/>
        <w:bCs/>
        <w:color w:val="432A18"/>
        <w:sz w:val="16"/>
        <w:szCs w:val="16"/>
        <w:lang w:val="de-DE"/>
      </w:rPr>
      <w:t>-</w:t>
    </w:r>
    <w:r w:rsidR="003A36E1">
      <w:rPr>
        <w:rFonts w:ascii="Calibri" w:hAnsi="Calibri"/>
        <w:bCs/>
        <w:color w:val="432A18"/>
        <w:sz w:val="16"/>
        <w:szCs w:val="16"/>
        <w:lang w:val="de-DE"/>
      </w:rPr>
      <w:t>733</w:t>
    </w:r>
  </w:p>
  <w:p w14:paraId="433C421E" w14:textId="2D8CDD0C" w:rsidR="009F5CD0" w:rsidRDefault="00F659A3" w:rsidP="009F5CD0">
    <w:pPr>
      <w:pStyle w:val="Stopka"/>
      <w:tabs>
        <w:tab w:val="clear" w:pos="4536"/>
        <w:tab w:val="clear" w:pos="9072"/>
        <w:tab w:val="left" w:pos="3828"/>
        <w:tab w:val="left" w:pos="7230"/>
      </w:tabs>
      <w:ind w:left="567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2AE188" wp14:editId="48959549">
              <wp:simplePos x="0" y="0"/>
              <wp:positionH relativeFrom="column">
                <wp:posOffset>840740</wp:posOffset>
              </wp:positionH>
              <wp:positionV relativeFrom="paragraph">
                <wp:posOffset>9876155</wp:posOffset>
              </wp:positionV>
              <wp:extent cx="46990" cy="266700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90" cy="266700"/>
                      </a:xfrm>
                      <a:prstGeom prst="rect">
                        <a:avLst/>
                      </a:prstGeom>
                      <a:solidFill>
                        <a:srgbClr val="FFFF1D"/>
                      </a:solidFill>
                      <a:ln w="9525">
                        <a:solidFill>
                          <a:srgbClr val="FFFF1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5B627E" id="Prostokąt 1" o:spid="_x0000_s1026" style="position:absolute;margin-left:66.2pt;margin-top:777.65pt;width:3.7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" fillcolor="#ffff1d" strokecolor="#ffff1d"/>
          </w:pict>
        </mc:Fallback>
      </mc:AlternateContent>
    </w:r>
    <w:proofErr w:type="spellStart"/>
    <w:r w:rsidR="009F5CD0" w:rsidRPr="009A4859">
      <w:rPr>
        <w:sz w:val="16"/>
        <w:szCs w:val="16"/>
      </w:rPr>
      <w:t>fb</w:t>
    </w:r>
    <w:proofErr w:type="spellEnd"/>
    <w:r w:rsidR="009F5CD0" w:rsidRPr="009A4859">
      <w:rPr>
        <w:sz w:val="16"/>
        <w:szCs w:val="16"/>
      </w:rPr>
      <w:t xml:space="preserve">: </w:t>
    </w:r>
    <w:hyperlink r:id="rId3" w:history="1">
      <w:r w:rsidR="009F5CD0" w:rsidRPr="00E02195">
        <w:rPr>
          <w:rStyle w:val="Hipercze"/>
          <w:sz w:val="16"/>
          <w:szCs w:val="16"/>
        </w:rPr>
        <w:t>www.facebook.com/GHrubieszow</w:t>
      </w:r>
    </w:hyperlink>
    <w:r w:rsidR="009F5CD0">
      <w:rPr>
        <w:sz w:val="16"/>
        <w:szCs w:val="16"/>
      </w:rPr>
      <w:tab/>
    </w:r>
    <w:r w:rsidR="009F5CD0" w:rsidRPr="009A4859">
      <w:rPr>
        <w:sz w:val="16"/>
        <w:szCs w:val="16"/>
      </w:rPr>
      <w:t>www.gminahrubieszow.pl</w:t>
    </w:r>
    <w:r w:rsidR="009F5CD0">
      <w:rPr>
        <w:sz w:val="16"/>
        <w:szCs w:val="16"/>
      </w:rPr>
      <w:tab/>
    </w:r>
    <w:r w:rsidR="009F5CD0" w:rsidRPr="00A8345C">
      <w:rPr>
        <w:rFonts w:ascii="Calibri" w:hAnsi="Calibri"/>
        <w:color w:val="432A18"/>
        <w:sz w:val="16"/>
        <w:szCs w:val="16"/>
        <w:lang w:val="de-DE"/>
      </w:rPr>
      <w:t xml:space="preserve">REGON: </w:t>
    </w:r>
    <w:r w:rsidR="003A36E1">
      <w:rPr>
        <w:rFonts w:ascii="Calibri" w:hAnsi="Calibri"/>
        <w:color w:val="432A18"/>
        <w:sz w:val="16"/>
        <w:szCs w:val="16"/>
        <w:lang w:val="de-DE"/>
      </w:rPr>
      <w:t>950368782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5AB85" w14:textId="77777777" w:rsidR="00E55796" w:rsidRDefault="00E55796">
      <w:r>
        <w:separator/>
      </w:r>
    </w:p>
  </w:footnote>
  <w:footnote w:type="continuationSeparator" w:id="0">
    <w:p w14:paraId="4CA576DD" w14:textId="77777777" w:rsidR="00E55796" w:rsidRDefault="00E55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90CC5" w14:textId="7EA678BB" w:rsidR="009F5CD0" w:rsidRDefault="00F659A3" w:rsidP="009F5CD0">
    <w:pPr>
      <w:pStyle w:val="Nagwek"/>
      <w:jc w:val="cent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4656" behindDoc="1" locked="0" layoutInCell="1" allowOverlap="1" wp14:anchorId="483B24D2" wp14:editId="5D85D773">
          <wp:simplePos x="0" y="0"/>
          <wp:positionH relativeFrom="column">
            <wp:posOffset>300355</wp:posOffset>
          </wp:positionH>
          <wp:positionV relativeFrom="paragraph">
            <wp:posOffset>-173990</wp:posOffset>
          </wp:positionV>
          <wp:extent cx="740403" cy="857250"/>
          <wp:effectExtent l="0" t="0" r="3175" b="0"/>
          <wp:wrapNone/>
          <wp:docPr id="32" name="Obraz 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CD0" w:rsidRPr="009A4859">
      <w:rPr>
        <w:sz w:val="40"/>
        <w:szCs w:val="40"/>
      </w:rPr>
      <w:t>GMIN</w:t>
    </w:r>
    <w:r w:rsidR="003358E1">
      <w:rPr>
        <w:sz w:val="40"/>
        <w:szCs w:val="40"/>
      </w:rPr>
      <w:t>A</w:t>
    </w:r>
    <w:r w:rsidR="009F5CD0" w:rsidRPr="009A4859">
      <w:rPr>
        <w:sz w:val="40"/>
        <w:szCs w:val="40"/>
      </w:rPr>
      <w:t xml:space="preserve"> HRUBIESZÓW</w:t>
    </w:r>
  </w:p>
  <w:p w14:paraId="4BEBD900" w14:textId="77777777" w:rsidR="009F5CD0" w:rsidRDefault="009F5CD0" w:rsidP="009F5CD0">
    <w:pPr>
      <w:pStyle w:val="Nagwek"/>
      <w:jc w:val="center"/>
      <w:rPr>
        <w:sz w:val="28"/>
        <w:szCs w:val="28"/>
      </w:rPr>
    </w:pPr>
    <w:r>
      <w:rPr>
        <w:sz w:val="28"/>
        <w:szCs w:val="28"/>
      </w:rPr>
      <w:t>ul. Bolesława Prusa 8</w:t>
    </w:r>
  </w:p>
  <w:p w14:paraId="31F0C385" w14:textId="77777777" w:rsidR="009F5CD0" w:rsidRDefault="009F5CD0" w:rsidP="009F5CD0">
    <w:pPr>
      <w:pStyle w:val="Nagwek"/>
      <w:jc w:val="center"/>
      <w:rPr>
        <w:sz w:val="28"/>
        <w:szCs w:val="28"/>
      </w:rPr>
    </w:pPr>
  </w:p>
  <w:p w14:paraId="7C899C14" w14:textId="6C52AEDF" w:rsidR="009F5CD0" w:rsidRPr="009A4859" w:rsidRDefault="00F659A3" w:rsidP="009F5CD0">
    <w:pPr>
      <w:pStyle w:val="Nagwek"/>
      <w:jc w:val="center"/>
      <w:rPr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4BAB2287" wp14:editId="42C7213B">
              <wp:simplePos x="0" y="0"/>
              <wp:positionH relativeFrom="column">
                <wp:posOffset>344170</wp:posOffset>
              </wp:positionH>
              <wp:positionV relativeFrom="paragraph">
                <wp:posOffset>119379</wp:posOffset>
              </wp:positionV>
              <wp:extent cx="5140325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032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A038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A41196" id="Łącznik prosty 4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1pt,9.4pt" to="431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" strokecolor="#00a038" strokeweight="2pt"/>
          </w:pict>
        </mc:Fallback>
      </mc:AlternateContent>
    </w:r>
  </w:p>
  <w:p w14:paraId="4635B881" w14:textId="77777777" w:rsidR="00FB6625" w:rsidRPr="009F5CD0" w:rsidRDefault="00FB6625" w:rsidP="009F5C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7F92"/>
    <w:multiLevelType w:val="hybridMultilevel"/>
    <w:tmpl w:val="A1DADA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23EB0"/>
    <w:multiLevelType w:val="hybridMultilevel"/>
    <w:tmpl w:val="30582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54D23"/>
    <w:multiLevelType w:val="hybridMultilevel"/>
    <w:tmpl w:val="E3CCB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A7513"/>
    <w:multiLevelType w:val="hybridMultilevel"/>
    <w:tmpl w:val="C4E8B2E2"/>
    <w:lvl w:ilvl="0" w:tplc="FB5EEA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E8148D"/>
    <w:multiLevelType w:val="hybridMultilevel"/>
    <w:tmpl w:val="15AE2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90776"/>
    <w:multiLevelType w:val="hybridMultilevel"/>
    <w:tmpl w:val="AEBCF360"/>
    <w:lvl w:ilvl="0" w:tplc="0415000F">
      <w:start w:val="1"/>
      <w:numFmt w:val="decimal"/>
      <w:lvlText w:val="%1."/>
      <w:lvlJc w:val="left"/>
      <w:pPr>
        <w:tabs>
          <w:tab w:val="num" w:pos="9209"/>
        </w:tabs>
        <w:ind w:left="9209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9929"/>
        </w:tabs>
        <w:ind w:left="99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649"/>
        </w:tabs>
        <w:ind w:left="10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369"/>
        </w:tabs>
        <w:ind w:left="11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2089"/>
        </w:tabs>
        <w:ind w:left="120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2809"/>
        </w:tabs>
        <w:ind w:left="12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3529"/>
        </w:tabs>
        <w:ind w:left="13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4249"/>
        </w:tabs>
        <w:ind w:left="142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4969"/>
        </w:tabs>
        <w:ind w:left="14969" w:hanging="360"/>
      </w:pPr>
      <w:rPr>
        <w:rFonts w:ascii="Wingdings" w:hAnsi="Wingdings" w:hint="default"/>
      </w:rPr>
    </w:lvl>
  </w:abstractNum>
  <w:abstractNum w:abstractNumId="6" w15:restartNumberingAfterBreak="0">
    <w:nsid w:val="21945408"/>
    <w:multiLevelType w:val="hybridMultilevel"/>
    <w:tmpl w:val="0520E6E0"/>
    <w:lvl w:ilvl="0" w:tplc="3AF2B5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E2EC2"/>
    <w:multiLevelType w:val="hybridMultilevel"/>
    <w:tmpl w:val="A9F0C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F6F27"/>
    <w:multiLevelType w:val="hybridMultilevel"/>
    <w:tmpl w:val="D6D8D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D2993"/>
    <w:multiLevelType w:val="hybridMultilevel"/>
    <w:tmpl w:val="411E6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00B8B"/>
    <w:multiLevelType w:val="hybridMultilevel"/>
    <w:tmpl w:val="A184D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B1F2B"/>
    <w:multiLevelType w:val="hybridMultilevel"/>
    <w:tmpl w:val="B63CB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02C03"/>
    <w:multiLevelType w:val="hybridMultilevel"/>
    <w:tmpl w:val="B630D97A"/>
    <w:lvl w:ilvl="0" w:tplc="A56490C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D70D4"/>
    <w:multiLevelType w:val="hybridMultilevel"/>
    <w:tmpl w:val="EB7EC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942A7"/>
    <w:multiLevelType w:val="hybridMultilevel"/>
    <w:tmpl w:val="5958F0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755BE"/>
    <w:multiLevelType w:val="hybridMultilevel"/>
    <w:tmpl w:val="DE7E4610"/>
    <w:lvl w:ilvl="0" w:tplc="5D98F0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452862"/>
    <w:multiLevelType w:val="hybridMultilevel"/>
    <w:tmpl w:val="8D56B9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2662ED"/>
    <w:multiLevelType w:val="hybridMultilevel"/>
    <w:tmpl w:val="C368E88E"/>
    <w:lvl w:ilvl="0" w:tplc="0415000F">
      <w:start w:val="1"/>
      <w:numFmt w:val="decimal"/>
      <w:lvlText w:val="%1."/>
      <w:lvlJc w:val="left"/>
      <w:pPr>
        <w:tabs>
          <w:tab w:val="num" w:pos="9209"/>
        </w:tabs>
        <w:ind w:left="920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929"/>
        </w:tabs>
        <w:ind w:left="99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49"/>
        </w:tabs>
        <w:ind w:left="106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369"/>
        </w:tabs>
        <w:ind w:left="113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089"/>
        </w:tabs>
        <w:ind w:left="120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809"/>
        </w:tabs>
        <w:ind w:left="128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3529"/>
        </w:tabs>
        <w:ind w:left="135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4249"/>
        </w:tabs>
        <w:ind w:left="142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969"/>
        </w:tabs>
        <w:ind w:left="14969" w:hanging="180"/>
      </w:pPr>
    </w:lvl>
  </w:abstractNum>
  <w:abstractNum w:abstractNumId="18" w15:restartNumberingAfterBreak="0">
    <w:nsid w:val="595C588F"/>
    <w:multiLevelType w:val="hybridMultilevel"/>
    <w:tmpl w:val="5B5AF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A56CB"/>
    <w:multiLevelType w:val="hybridMultilevel"/>
    <w:tmpl w:val="BCACBC60"/>
    <w:lvl w:ilvl="0" w:tplc="81BC9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E7649"/>
    <w:multiLevelType w:val="hybridMultilevel"/>
    <w:tmpl w:val="EC3C6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14972"/>
    <w:multiLevelType w:val="hybridMultilevel"/>
    <w:tmpl w:val="D5522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3F73D1"/>
    <w:multiLevelType w:val="hybridMultilevel"/>
    <w:tmpl w:val="AEBCF360"/>
    <w:lvl w:ilvl="0" w:tplc="0415000B">
      <w:start w:val="1"/>
      <w:numFmt w:val="bullet"/>
      <w:lvlText w:val=""/>
      <w:lvlJc w:val="left"/>
      <w:pPr>
        <w:tabs>
          <w:tab w:val="num" w:pos="9209"/>
        </w:tabs>
        <w:ind w:left="92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929"/>
        </w:tabs>
        <w:ind w:left="99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649"/>
        </w:tabs>
        <w:ind w:left="10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369"/>
        </w:tabs>
        <w:ind w:left="11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2089"/>
        </w:tabs>
        <w:ind w:left="120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2809"/>
        </w:tabs>
        <w:ind w:left="12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3529"/>
        </w:tabs>
        <w:ind w:left="13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4249"/>
        </w:tabs>
        <w:ind w:left="142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4969"/>
        </w:tabs>
        <w:ind w:left="14969" w:hanging="360"/>
      </w:pPr>
      <w:rPr>
        <w:rFonts w:ascii="Wingdings" w:hAnsi="Wingdings" w:hint="default"/>
      </w:rPr>
    </w:lvl>
  </w:abstractNum>
  <w:abstractNum w:abstractNumId="23" w15:restartNumberingAfterBreak="0">
    <w:nsid w:val="7F010D0E"/>
    <w:multiLevelType w:val="hybridMultilevel"/>
    <w:tmpl w:val="D20A6482"/>
    <w:lvl w:ilvl="0" w:tplc="4E543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09455">
    <w:abstractNumId w:val="22"/>
  </w:num>
  <w:num w:numId="2" w16cid:durableId="136534576">
    <w:abstractNumId w:val="5"/>
  </w:num>
  <w:num w:numId="3" w16cid:durableId="827092567">
    <w:abstractNumId w:val="17"/>
  </w:num>
  <w:num w:numId="4" w16cid:durableId="1191383537">
    <w:abstractNumId w:val="4"/>
  </w:num>
  <w:num w:numId="5" w16cid:durableId="1868984230">
    <w:abstractNumId w:val="0"/>
  </w:num>
  <w:num w:numId="6" w16cid:durableId="1892225447">
    <w:abstractNumId w:val="16"/>
  </w:num>
  <w:num w:numId="7" w16cid:durableId="1423338827">
    <w:abstractNumId w:val="21"/>
  </w:num>
  <w:num w:numId="8" w16cid:durableId="546264309">
    <w:abstractNumId w:val="1"/>
  </w:num>
  <w:num w:numId="9" w16cid:durableId="451021542">
    <w:abstractNumId w:val="14"/>
  </w:num>
  <w:num w:numId="10" w16cid:durableId="1269389824">
    <w:abstractNumId w:val="8"/>
  </w:num>
  <w:num w:numId="11" w16cid:durableId="2038461606">
    <w:abstractNumId w:val="12"/>
  </w:num>
  <w:num w:numId="12" w16cid:durableId="1300308376">
    <w:abstractNumId w:val="9"/>
  </w:num>
  <w:num w:numId="13" w16cid:durableId="1072191650">
    <w:abstractNumId w:val="19"/>
  </w:num>
  <w:num w:numId="14" w16cid:durableId="22413797">
    <w:abstractNumId w:val="11"/>
  </w:num>
  <w:num w:numId="15" w16cid:durableId="1842309985">
    <w:abstractNumId w:val="23"/>
  </w:num>
  <w:num w:numId="16" w16cid:durableId="769662035">
    <w:abstractNumId w:val="13"/>
  </w:num>
  <w:num w:numId="17" w16cid:durableId="1590263464">
    <w:abstractNumId w:val="15"/>
  </w:num>
  <w:num w:numId="18" w16cid:durableId="944920193">
    <w:abstractNumId w:val="2"/>
  </w:num>
  <w:num w:numId="19" w16cid:durableId="1668901437">
    <w:abstractNumId w:val="18"/>
  </w:num>
  <w:num w:numId="20" w16cid:durableId="25255736">
    <w:abstractNumId w:val="20"/>
  </w:num>
  <w:num w:numId="21" w16cid:durableId="688482083">
    <w:abstractNumId w:val="10"/>
  </w:num>
  <w:num w:numId="22" w16cid:durableId="45758627">
    <w:abstractNumId w:val="6"/>
  </w:num>
  <w:num w:numId="23" w16cid:durableId="75367766">
    <w:abstractNumId w:val="3"/>
  </w:num>
  <w:num w:numId="24" w16cid:durableId="1909027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>
      <o:colormru v:ext="edit" colors="#a1c518,#432a18,#ffff25,#ffff19,#ffff1d,#ffff0d,#ffff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83"/>
    <w:rsid w:val="00000F36"/>
    <w:rsid w:val="000142E1"/>
    <w:rsid w:val="000152FD"/>
    <w:rsid w:val="000166A6"/>
    <w:rsid w:val="00025A2E"/>
    <w:rsid w:val="00030FE6"/>
    <w:rsid w:val="00032A25"/>
    <w:rsid w:val="00033043"/>
    <w:rsid w:val="00041B9A"/>
    <w:rsid w:val="00043C84"/>
    <w:rsid w:val="000501C0"/>
    <w:rsid w:val="00084CC7"/>
    <w:rsid w:val="000905C3"/>
    <w:rsid w:val="000A0C09"/>
    <w:rsid w:val="000A7CC9"/>
    <w:rsid w:val="000B6257"/>
    <w:rsid w:val="000B6959"/>
    <w:rsid w:val="000C63E8"/>
    <w:rsid w:val="000D738A"/>
    <w:rsid w:val="000E5ACA"/>
    <w:rsid w:val="000F1930"/>
    <w:rsid w:val="000F1CB4"/>
    <w:rsid w:val="000F599A"/>
    <w:rsid w:val="00120400"/>
    <w:rsid w:val="00121018"/>
    <w:rsid w:val="00134594"/>
    <w:rsid w:val="00140EE8"/>
    <w:rsid w:val="00141096"/>
    <w:rsid w:val="00166AAB"/>
    <w:rsid w:val="00194FE9"/>
    <w:rsid w:val="00195B95"/>
    <w:rsid w:val="001963D6"/>
    <w:rsid w:val="001A36A8"/>
    <w:rsid w:val="001B7006"/>
    <w:rsid w:val="001C3100"/>
    <w:rsid w:val="001D6D9E"/>
    <w:rsid w:val="001E5E91"/>
    <w:rsid w:val="001F6F5B"/>
    <w:rsid w:val="00212D7D"/>
    <w:rsid w:val="002238A6"/>
    <w:rsid w:val="0022468B"/>
    <w:rsid w:val="00232B8A"/>
    <w:rsid w:val="00233BFD"/>
    <w:rsid w:val="002424FD"/>
    <w:rsid w:val="002442CE"/>
    <w:rsid w:val="0025576D"/>
    <w:rsid w:val="00260F56"/>
    <w:rsid w:val="00261E4E"/>
    <w:rsid w:val="0026201A"/>
    <w:rsid w:val="00265A4E"/>
    <w:rsid w:val="00294538"/>
    <w:rsid w:val="00297D7E"/>
    <w:rsid w:val="00297E92"/>
    <w:rsid w:val="002A236D"/>
    <w:rsid w:val="002A7F8D"/>
    <w:rsid w:val="002B1610"/>
    <w:rsid w:val="002C274B"/>
    <w:rsid w:val="002D6A74"/>
    <w:rsid w:val="002E4DD6"/>
    <w:rsid w:val="002E674B"/>
    <w:rsid w:val="002F7901"/>
    <w:rsid w:val="00301467"/>
    <w:rsid w:val="00301932"/>
    <w:rsid w:val="00310597"/>
    <w:rsid w:val="00311C94"/>
    <w:rsid w:val="003128ED"/>
    <w:rsid w:val="003138A4"/>
    <w:rsid w:val="00315908"/>
    <w:rsid w:val="003171A1"/>
    <w:rsid w:val="00325408"/>
    <w:rsid w:val="003358E1"/>
    <w:rsid w:val="00342336"/>
    <w:rsid w:val="003506B2"/>
    <w:rsid w:val="003510CC"/>
    <w:rsid w:val="00364B7B"/>
    <w:rsid w:val="00370E05"/>
    <w:rsid w:val="00373C23"/>
    <w:rsid w:val="00386A78"/>
    <w:rsid w:val="0038714C"/>
    <w:rsid w:val="00392BF4"/>
    <w:rsid w:val="003A045A"/>
    <w:rsid w:val="003A05A7"/>
    <w:rsid w:val="003A36E1"/>
    <w:rsid w:val="003D3D17"/>
    <w:rsid w:val="003E157C"/>
    <w:rsid w:val="003E1DBD"/>
    <w:rsid w:val="003F2634"/>
    <w:rsid w:val="003F4232"/>
    <w:rsid w:val="003F58FE"/>
    <w:rsid w:val="003F66DB"/>
    <w:rsid w:val="00401E01"/>
    <w:rsid w:val="004038AA"/>
    <w:rsid w:val="00404BA0"/>
    <w:rsid w:val="00455412"/>
    <w:rsid w:val="004718C8"/>
    <w:rsid w:val="00474EAE"/>
    <w:rsid w:val="004842AC"/>
    <w:rsid w:val="00491285"/>
    <w:rsid w:val="00492ADD"/>
    <w:rsid w:val="00494A4F"/>
    <w:rsid w:val="0049669F"/>
    <w:rsid w:val="004A5AA1"/>
    <w:rsid w:val="004B387D"/>
    <w:rsid w:val="004B5E28"/>
    <w:rsid w:val="004D1C74"/>
    <w:rsid w:val="004D2515"/>
    <w:rsid w:val="004D267E"/>
    <w:rsid w:val="004D61A1"/>
    <w:rsid w:val="004F4D0B"/>
    <w:rsid w:val="00511556"/>
    <w:rsid w:val="005134C1"/>
    <w:rsid w:val="00524B99"/>
    <w:rsid w:val="00534270"/>
    <w:rsid w:val="005356B8"/>
    <w:rsid w:val="00544E9B"/>
    <w:rsid w:val="00550B13"/>
    <w:rsid w:val="0055257C"/>
    <w:rsid w:val="005623D4"/>
    <w:rsid w:val="00564A08"/>
    <w:rsid w:val="0057073A"/>
    <w:rsid w:val="0057784D"/>
    <w:rsid w:val="005805AD"/>
    <w:rsid w:val="00595EDE"/>
    <w:rsid w:val="00596511"/>
    <w:rsid w:val="005D56CD"/>
    <w:rsid w:val="005F1072"/>
    <w:rsid w:val="00603133"/>
    <w:rsid w:val="0062053C"/>
    <w:rsid w:val="0065105E"/>
    <w:rsid w:val="006546E4"/>
    <w:rsid w:val="00661352"/>
    <w:rsid w:val="00673AF4"/>
    <w:rsid w:val="00677156"/>
    <w:rsid w:val="006A5613"/>
    <w:rsid w:val="006A7801"/>
    <w:rsid w:val="006B3D6D"/>
    <w:rsid w:val="006B5E1F"/>
    <w:rsid w:val="006C2C54"/>
    <w:rsid w:val="006D1292"/>
    <w:rsid w:val="006D3479"/>
    <w:rsid w:val="006D4DF0"/>
    <w:rsid w:val="006D58C3"/>
    <w:rsid w:val="006E09C5"/>
    <w:rsid w:val="006E0AA8"/>
    <w:rsid w:val="006E272E"/>
    <w:rsid w:val="006E773E"/>
    <w:rsid w:val="006E7AE8"/>
    <w:rsid w:val="006F0124"/>
    <w:rsid w:val="006F7426"/>
    <w:rsid w:val="006F7962"/>
    <w:rsid w:val="007117F0"/>
    <w:rsid w:val="007326A4"/>
    <w:rsid w:val="00740CC7"/>
    <w:rsid w:val="00751F56"/>
    <w:rsid w:val="0077175B"/>
    <w:rsid w:val="00774FAB"/>
    <w:rsid w:val="00786248"/>
    <w:rsid w:val="00797904"/>
    <w:rsid w:val="007A0C3E"/>
    <w:rsid w:val="007A3ECF"/>
    <w:rsid w:val="007C4961"/>
    <w:rsid w:val="007C5B96"/>
    <w:rsid w:val="007D0314"/>
    <w:rsid w:val="007D37BC"/>
    <w:rsid w:val="007E0CEB"/>
    <w:rsid w:val="007E70E9"/>
    <w:rsid w:val="007E70EC"/>
    <w:rsid w:val="007E7116"/>
    <w:rsid w:val="007F5D3B"/>
    <w:rsid w:val="0081193D"/>
    <w:rsid w:val="0082560B"/>
    <w:rsid w:val="00837F5B"/>
    <w:rsid w:val="00846407"/>
    <w:rsid w:val="00860EB8"/>
    <w:rsid w:val="008706BF"/>
    <w:rsid w:val="008A0B52"/>
    <w:rsid w:val="008B2A56"/>
    <w:rsid w:val="008C2462"/>
    <w:rsid w:val="008C6221"/>
    <w:rsid w:val="008D2576"/>
    <w:rsid w:val="008D2C07"/>
    <w:rsid w:val="008D58AF"/>
    <w:rsid w:val="008D7523"/>
    <w:rsid w:val="008E74D1"/>
    <w:rsid w:val="008F1D7A"/>
    <w:rsid w:val="008F20D0"/>
    <w:rsid w:val="00903335"/>
    <w:rsid w:val="00906853"/>
    <w:rsid w:val="00912406"/>
    <w:rsid w:val="00920270"/>
    <w:rsid w:val="00930878"/>
    <w:rsid w:val="0093273D"/>
    <w:rsid w:val="00940AE1"/>
    <w:rsid w:val="00943EF7"/>
    <w:rsid w:val="00955596"/>
    <w:rsid w:val="00957D41"/>
    <w:rsid w:val="00960355"/>
    <w:rsid w:val="00962932"/>
    <w:rsid w:val="00971E8C"/>
    <w:rsid w:val="00972DAD"/>
    <w:rsid w:val="00990BF0"/>
    <w:rsid w:val="009B3157"/>
    <w:rsid w:val="009B40EB"/>
    <w:rsid w:val="009B7AA3"/>
    <w:rsid w:val="009C0DBB"/>
    <w:rsid w:val="009C2A4B"/>
    <w:rsid w:val="009C78BC"/>
    <w:rsid w:val="009D4DA4"/>
    <w:rsid w:val="009E1F36"/>
    <w:rsid w:val="009F0D95"/>
    <w:rsid w:val="009F43B8"/>
    <w:rsid w:val="009F5CD0"/>
    <w:rsid w:val="00A07872"/>
    <w:rsid w:val="00A1507B"/>
    <w:rsid w:val="00A35187"/>
    <w:rsid w:val="00A43B8C"/>
    <w:rsid w:val="00A466C2"/>
    <w:rsid w:val="00A53140"/>
    <w:rsid w:val="00A656F0"/>
    <w:rsid w:val="00A67266"/>
    <w:rsid w:val="00A71536"/>
    <w:rsid w:val="00A8345C"/>
    <w:rsid w:val="00A91D31"/>
    <w:rsid w:val="00A93346"/>
    <w:rsid w:val="00A93F09"/>
    <w:rsid w:val="00AA7ED8"/>
    <w:rsid w:val="00AB3884"/>
    <w:rsid w:val="00AC0496"/>
    <w:rsid w:val="00AC2A52"/>
    <w:rsid w:val="00AC2F91"/>
    <w:rsid w:val="00AC7AA7"/>
    <w:rsid w:val="00AD0801"/>
    <w:rsid w:val="00AD71BA"/>
    <w:rsid w:val="00AE28F1"/>
    <w:rsid w:val="00AE58E7"/>
    <w:rsid w:val="00AF51FB"/>
    <w:rsid w:val="00AF706F"/>
    <w:rsid w:val="00B05D02"/>
    <w:rsid w:val="00B11EBE"/>
    <w:rsid w:val="00B27184"/>
    <w:rsid w:val="00B33575"/>
    <w:rsid w:val="00B40385"/>
    <w:rsid w:val="00B46BC1"/>
    <w:rsid w:val="00B474DF"/>
    <w:rsid w:val="00B50351"/>
    <w:rsid w:val="00B65A60"/>
    <w:rsid w:val="00B7399D"/>
    <w:rsid w:val="00B93C3D"/>
    <w:rsid w:val="00BA56B6"/>
    <w:rsid w:val="00BB127B"/>
    <w:rsid w:val="00BF0DE8"/>
    <w:rsid w:val="00C06E22"/>
    <w:rsid w:val="00C079E7"/>
    <w:rsid w:val="00C12A13"/>
    <w:rsid w:val="00C13D90"/>
    <w:rsid w:val="00C1434C"/>
    <w:rsid w:val="00C152AB"/>
    <w:rsid w:val="00C16B1E"/>
    <w:rsid w:val="00C233B7"/>
    <w:rsid w:val="00C32E65"/>
    <w:rsid w:val="00C50035"/>
    <w:rsid w:val="00C54226"/>
    <w:rsid w:val="00C62D71"/>
    <w:rsid w:val="00C65070"/>
    <w:rsid w:val="00C77FFA"/>
    <w:rsid w:val="00C86CEE"/>
    <w:rsid w:val="00C97B63"/>
    <w:rsid w:val="00CA3C23"/>
    <w:rsid w:val="00CB4031"/>
    <w:rsid w:val="00CB68B9"/>
    <w:rsid w:val="00CD28C2"/>
    <w:rsid w:val="00CD4C17"/>
    <w:rsid w:val="00CD6E78"/>
    <w:rsid w:val="00CD758E"/>
    <w:rsid w:val="00CD7BA9"/>
    <w:rsid w:val="00D163F4"/>
    <w:rsid w:val="00D23836"/>
    <w:rsid w:val="00D46D02"/>
    <w:rsid w:val="00D52662"/>
    <w:rsid w:val="00D53C65"/>
    <w:rsid w:val="00D550DF"/>
    <w:rsid w:val="00D601D4"/>
    <w:rsid w:val="00D70EE8"/>
    <w:rsid w:val="00D71739"/>
    <w:rsid w:val="00D81306"/>
    <w:rsid w:val="00D9410D"/>
    <w:rsid w:val="00D94891"/>
    <w:rsid w:val="00D9691B"/>
    <w:rsid w:val="00DA29F8"/>
    <w:rsid w:val="00DB3331"/>
    <w:rsid w:val="00DB537C"/>
    <w:rsid w:val="00DD486A"/>
    <w:rsid w:val="00E0433D"/>
    <w:rsid w:val="00E10ED7"/>
    <w:rsid w:val="00E11FDB"/>
    <w:rsid w:val="00E14CC3"/>
    <w:rsid w:val="00E26E7E"/>
    <w:rsid w:val="00E32A35"/>
    <w:rsid w:val="00E556E1"/>
    <w:rsid w:val="00E55796"/>
    <w:rsid w:val="00E56AE4"/>
    <w:rsid w:val="00E67F1E"/>
    <w:rsid w:val="00E85B96"/>
    <w:rsid w:val="00E86705"/>
    <w:rsid w:val="00E95022"/>
    <w:rsid w:val="00EB187A"/>
    <w:rsid w:val="00EB6BC0"/>
    <w:rsid w:val="00EC42C5"/>
    <w:rsid w:val="00EC4891"/>
    <w:rsid w:val="00ED6E26"/>
    <w:rsid w:val="00ED7B45"/>
    <w:rsid w:val="00EF07D9"/>
    <w:rsid w:val="00F00031"/>
    <w:rsid w:val="00F04367"/>
    <w:rsid w:val="00F12305"/>
    <w:rsid w:val="00F24DC1"/>
    <w:rsid w:val="00F326C1"/>
    <w:rsid w:val="00F44FD8"/>
    <w:rsid w:val="00F473C5"/>
    <w:rsid w:val="00F60289"/>
    <w:rsid w:val="00F60383"/>
    <w:rsid w:val="00F659A3"/>
    <w:rsid w:val="00F66B14"/>
    <w:rsid w:val="00F72964"/>
    <w:rsid w:val="00F73041"/>
    <w:rsid w:val="00F7540B"/>
    <w:rsid w:val="00F86F2F"/>
    <w:rsid w:val="00F922F4"/>
    <w:rsid w:val="00FA4F01"/>
    <w:rsid w:val="00FB037D"/>
    <w:rsid w:val="00FB6625"/>
    <w:rsid w:val="00FD2F0B"/>
    <w:rsid w:val="00FD47E6"/>
    <w:rsid w:val="00FF16E3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1c518,#432a18,#ffff25,#ffff19,#ffff1d,#ffff0d,#ffff09"/>
    </o:shapedefaults>
    <o:shapelayout v:ext="edit">
      <o:idmap v:ext="edit" data="2"/>
    </o:shapelayout>
  </w:shapeDefaults>
  <w:decimalSymbol w:val=","/>
  <w:listSeparator w:val=";"/>
  <w14:docId w14:val="04957059"/>
  <w15:chartTrackingRefBased/>
  <w15:docId w15:val="{B2B9B5AF-F4B3-47C3-89DB-831951C0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871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framePr w:w="5609" w:h="2160" w:hSpace="141" w:wrap="around" w:vAnchor="text" w:hAnchor="page" w:x="4854" w:y="-183"/>
      <w:jc w:val="center"/>
      <w:outlineLvl w:val="0"/>
    </w:pPr>
    <w:rPr>
      <w:rFonts w:ascii="Arial" w:hAnsi="Arial" w:cs="Arial"/>
      <w:b/>
      <w:bCs/>
      <w:sz w:val="18"/>
    </w:rPr>
  </w:style>
  <w:style w:type="paragraph" w:styleId="Nagwek2">
    <w:name w:val="heading 2"/>
    <w:basedOn w:val="Normalny"/>
    <w:next w:val="Normalny"/>
    <w:qFormat/>
    <w:pPr>
      <w:keepNext/>
      <w:tabs>
        <w:tab w:val="left" w:pos="-2244"/>
      </w:tabs>
      <w:spacing w:line="360" w:lineRule="auto"/>
      <w:jc w:val="center"/>
      <w:outlineLvl w:val="1"/>
    </w:pPr>
    <w:rPr>
      <w:b/>
      <w:bCs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CD758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F04367"/>
    <w:pPr>
      <w:spacing w:after="210" w:line="210" w:lineRule="atLeast"/>
      <w:jc w:val="both"/>
    </w:pPr>
    <w:rPr>
      <w:sz w:val="17"/>
      <w:szCs w:val="17"/>
    </w:rPr>
  </w:style>
  <w:style w:type="character" w:styleId="Pogrubienie">
    <w:name w:val="Strong"/>
    <w:qFormat/>
    <w:rsid w:val="00F04367"/>
    <w:rPr>
      <w:b/>
      <w:bCs/>
    </w:rPr>
  </w:style>
  <w:style w:type="paragraph" w:styleId="Tekstprzypisukocowego">
    <w:name w:val="endnote text"/>
    <w:basedOn w:val="Normalny"/>
    <w:link w:val="TekstprzypisukocowegoZnak"/>
    <w:rsid w:val="00DA29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29F8"/>
  </w:style>
  <w:style w:type="character" w:styleId="Odwoanieprzypisukocowego">
    <w:name w:val="endnote reference"/>
    <w:rsid w:val="00DA29F8"/>
    <w:rPr>
      <w:vertAlign w:val="superscript"/>
    </w:rPr>
  </w:style>
  <w:style w:type="paragraph" w:styleId="Adresnakopercie">
    <w:name w:val="envelope address"/>
    <w:basedOn w:val="Normalny"/>
    <w:uiPriority w:val="99"/>
    <w:unhideWhenUsed/>
    <w:rsid w:val="008D7523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character" w:customStyle="1" w:styleId="FontStyle12">
    <w:name w:val="Font Style12"/>
    <w:uiPriority w:val="99"/>
    <w:rsid w:val="003A05A7"/>
    <w:rPr>
      <w:rFonts w:ascii="Arial" w:hAnsi="Arial" w:cs="Arial"/>
      <w:sz w:val="22"/>
      <w:szCs w:val="22"/>
    </w:rPr>
  </w:style>
  <w:style w:type="paragraph" w:customStyle="1" w:styleId="paragraph">
    <w:name w:val="paragraph"/>
    <w:basedOn w:val="Normalny"/>
    <w:rsid w:val="005F1072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F1072"/>
  </w:style>
  <w:style w:type="character" w:customStyle="1" w:styleId="eop">
    <w:name w:val="eop"/>
    <w:basedOn w:val="Domylnaczcionkaakapitu"/>
    <w:rsid w:val="005F1072"/>
  </w:style>
  <w:style w:type="character" w:styleId="Nierozpoznanawzmianka">
    <w:name w:val="Unresolved Mention"/>
    <w:uiPriority w:val="99"/>
    <w:semiHidden/>
    <w:unhideWhenUsed/>
    <w:rsid w:val="00740CC7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9F5CD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F5C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GHrubieszow" TargetMode="External"/><Relationship Id="rId2" Type="http://schemas.openxmlformats.org/officeDocument/2006/relationships/hyperlink" Target="mailto:sekretariat@hrubieszow-gmina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her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0271D-8028-487D-AD29-E7C63878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herb</Template>
  <TotalTime>167</TotalTime>
  <Pages>3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4650</CharactersWithSpaces>
  <SharedDoc>false</SharedDoc>
  <HLinks>
    <vt:vector size="12" baseType="variant"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http://www.facebook.com/GHrubieszow</vt:lpwstr>
      </vt:variant>
      <vt:variant>
        <vt:lpwstr/>
      </vt:variant>
      <vt:variant>
        <vt:i4>6750237</vt:i4>
      </vt:variant>
      <vt:variant>
        <vt:i4>0</vt:i4>
      </vt:variant>
      <vt:variant>
        <vt:i4>0</vt:i4>
      </vt:variant>
      <vt:variant>
        <vt:i4>5</vt:i4>
      </vt:variant>
      <vt:variant>
        <vt:lpwstr>mailto:sekretariat@hrubieszow-gmina.pl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Urząd Gminy Hrubieszów</dc:creator>
  <cp:keywords/>
  <cp:lastModifiedBy>Anna AK. Kowal</cp:lastModifiedBy>
  <cp:revision>13</cp:revision>
  <cp:lastPrinted>2024-07-25T11:54:00Z</cp:lastPrinted>
  <dcterms:created xsi:type="dcterms:W3CDTF">2023-01-31T13:03:00Z</dcterms:created>
  <dcterms:modified xsi:type="dcterms:W3CDTF">2025-02-04T14:16:00Z</dcterms:modified>
</cp:coreProperties>
</file>